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C370DE" w:rsidRDefault="00C370DE" w:rsidP="00BA3642"/>
    <w:p w14:paraId="0A37501D" w14:textId="77777777" w:rsidR="00D565CE" w:rsidRDefault="00D565CE" w:rsidP="00BA3642"/>
    <w:p w14:paraId="73CD34C8" w14:textId="77777777" w:rsidR="009D1146" w:rsidRPr="009D1146" w:rsidRDefault="009D1146" w:rsidP="009D1146">
      <w:pPr>
        <w:pStyle w:val="Podnadpis"/>
        <w:rPr>
          <w:color w:val="07477F"/>
          <w:sz w:val="36"/>
          <w:szCs w:val="36"/>
        </w:rPr>
      </w:pPr>
      <w:r w:rsidRPr="009D1146">
        <w:rPr>
          <w:color w:val="07477F"/>
          <w:sz w:val="36"/>
          <w:szCs w:val="36"/>
        </w:rPr>
        <w:t>INFORMACE K ZÁVĚREČNÝM PRACÍM A OBHAJOBÁM</w:t>
      </w:r>
    </w:p>
    <w:p w14:paraId="7B73C84C" w14:textId="77777777" w:rsidR="008642B2" w:rsidRPr="00BA3642" w:rsidRDefault="008642B2" w:rsidP="008642B2">
      <w:pPr>
        <w:rPr>
          <w:b/>
          <w:bCs/>
          <w:color w:val="FF937C"/>
          <w:sz w:val="28"/>
          <w:szCs w:val="28"/>
        </w:rPr>
      </w:pPr>
      <w:r w:rsidRPr="0E348D89">
        <w:rPr>
          <w:b/>
          <w:bCs/>
          <w:color w:val="FF937C"/>
          <w:sz w:val="28"/>
          <w:szCs w:val="28"/>
        </w:rPr>
        <w:t>ICT koordinátor – studium k výkonu specializované činnosti</w:t>
      </w:r>
    </w:p>
    <w:p w14:paraId="1EDD3E67" w14:textId="4DF6BFC0" w:rsidR="0E348D89" w:rsidRDefault="0E348D89" w:rsidP="0E348D89">
      <w:pPr>
        <w:pStyle w:val="Nadpis2"/>
        <w:spacing w:after="120" w:line="360" w:lineRule="auto"/>
      </w:pPr>
    </w:p>
    <w:p w14:paraId="6ED954C8" w14:textId="77777777" w:rsidR="009D1146" w:rsidRPr="009D1146" w:rsidRDefault="009D1146" w:rsidP="009D1146">
      <w:pPr>
        <w:pStyle w:val="Nadpis2"/>
        <w:spacing w:after="120" w:line="360" w:lineRule="auto"/>
      </w:pPr>
      <w:r w:rsidRPr="009D1146">
        <w:t>Závěrečná práce</w:t>
      </w:r>
    </w:p>
    <w:p w14:paraId="4A6E4E9B" w14:textId="430802D9" w:rsidR="009D1146" w:rsidRDefault="009D1146" w:rsidP="2D2EEC92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2EEC92">
        <w:rPr>
          <w:rStyle w:val="normaltextrun"/>
          <w:rFonts w:ascii="Arial" w:hAnsi="Arial" w:cs="Arial"/>
          <w:sz w:val="22"/>
          <w:szCs w:val="22"/>
        </w:rPr>
        <w:t xml:space="preserve">Jednou z podmínek pro absolvování studia je zpracování závěrečné práce a její obhajoba. Účastníci si zvolí téma </w:t>
      </w:r>
      <w:r w:rsidR="5156C3CE" w:rsidRPr="2D2EEC92">
        <w:rPr>
          <w:rStyle w:val="normaltextrun"/>
          <w:rFonts w:ascii="Arial" w:hAnsi="Arial" w:cs="Arial"/>
          <w:sz w:val="22"/>
          <w:szCs w:val="22"/>
        </w:rPr>
        <w:t xml:space="preserve">či si vyberou ze </w:t>
      </w:r>
      <w:hyperlink r:id="rId10">
        <w:r w:rsidR="5156C3CE" w:rsidRPr="2D2EEC92">
          <w:rPr>
            <w:rStyle w:val="Hypertextovodkaz"/>
            <w:rFonts w:ascii="Arial" w:hAnsi="Arial" w:cs="Arial"/>
            <w:sz w:val="22"/>
            <w:szCs w:val="22"/>
          </w:rPr>
          <w:t>seznamu</w:t>
        </w:r>
      </w:hyperlink>
      <w:r w:rsidR="5156C3CE" w:rsidRPr="2D2EEC92">
        <w:rPr>
          <w:rStyle w:val="normaltextrun"/>
          <w:rFonts w:ascii="Arial" w:hAnsi="Arial" w:cs="Arial"/>
          <w:sz w:val="22"/>
          <w:szCs w:val="22"/>
        </w:rPr>
        <w:t xml:space="preserve"> témat </w:t>
      </w:r>
      <w:r w:rsidRPr="2D2EEC92">
        <w:rPr>
          <w:rStyle w:val="normaltextrun"/>
          <w:rFonts w:ascii="Arial" w:hAnsi="Arial" w:cs="Arial"/>
          <w:sz w:val="22"/>
          <w:szCs w:val="22"/>
        </w:rPr>
        <w:t xml:space="preserve">své závěrečné práce a dohodnou se s </w:t>
      </w:r>
      <w:r w:rsidR="4AA775A6" w:rsidRPr="2D2EEC92">
        <w:rPr>
          <w:rStyle w:val="normaltextrun"/>
          <w:rFonts w:ascii="Arial" w:hAnsi="Arial" w:cs="Arial"/>
          <w:sz w:val="22"/>
          <w:szCs w:val="22"/>
        </w:rPr>
        <w:t>vedoucím práce</w:t>
      </w:r>
      <w:r w:rsidRPr="2D2EEC92">
        <w:rPr>
          <w:rStyle w:val="normaltextrun"/>
          <w:rFonts w:ascii="Arial" w:hAnsi="Arial" w:cs="Arial"/>
          <w:sz w:val="22"/>
          <w:szCs w:val="22"/>
        </w:rPr>
        <w:t xml:space="preserve"> na jejím mentorování.</w:t>
      </w:r>
      <w:r w:rsidR="68E78534" w:rsidRPr="2D2EEC9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24DD14AC" w:rsidRPr="2D2EEC92">
        <w:rPr>
          <w:rStyle w:val="normaltextrun"/>
          <w:rFonts w:ascii="Arial" w:hAnsi="Arial" w:cs="Arial"/>
          <w:sz w:val="22"/>
          <w:szCs w:val="22"/>
        </w:rPr>
        <w:t>Způsob výběru vedoucího závěrečné práce je v kompetenci organizačního garanta studia.</w:t>
      </w:r>
      <w:r w:rsidR="2D51315D" w:rsidRPr="2D2EEC92">
        <w:rPr>
          <w:rStyle w:val="normaltextrun"/>
          <w:rFonts w:ascii="Arial" w:hAnsi="Arial" w:cs="Arial"/>
          <w:sz w:val="22"/>
          <w:szCs w:val="22"/>
        </w:rPr>
        <w:t xml:space="preserve"> Vedoucím práce je lektor studia dle zaměření. Může to být i lektor z jiného kraje.</w:t>
      </w:r>
      <w:r w:rsidR="47E8D203" w:rsidRPr="2D2EEC92">
        <w:rPr>
          <w:rStyle w:val="normaltextrun"/>
          <w:rFonts w:ascii="Arial" w:hAnsi="Arial" w:cs="Arial"/>
          <w:sz w:val="22"/>
          <w:szCs w:val="22"/>
        </w:rPr>
        <w:t xml:space="preserve"> Vedoucí práce je účastníkům k dispozici pro online </w:t>
      </w:r>
      <w:r w:rsidR="1FE6A125" w:rsidRPr="2D2EEC92">
        <w:rPr>
          <w:rStyle w:val="normaltextrun"/>
          <w:rFonts w:ascii="Arial" w:hAnsi="Arial" w:cs="Arial"/>
          <w:sz w:val="22"/>
          <w:szCs w:val="22"/>
        </w:rPr>
        <w:t>konzultac</w:t>
      </w:r>
      <w:r w:rsidR="0B2CCC41" w:rsidRPr="2D2EEC92">
        <w:rPr>
          <w:rStyle w:val="normaltextrun"/>
          <w:rFonts w:ascii="Arial" w:hAnsi="Arial" w:cs="Arial"/>
          <w:sz w:val="22"/>
          <w:szCs w:val="22"/>
        </w:rPr>
        <w:t>e</w:t>
      </w:r>
      <w:r w:rsidR="1FE6A125" w:rsidRPr="2D2EEC92">
        <w:rPr>
          <w:rStyle w:val="normaltextrun"/>
          <w:rFonts w:ascii="Arial" w:hAnsi="Arial" w:cs="Arial"/>
          <w:sz w:val="22"/>
          <w:szCs w:val="22"/>
        </w:rPr>
        <w:t xml:space="preserve"> v termínech, které si předem dohodnou</w:t>
      </w:r>
      <w:r w:rsidR="06E00B79" w:rsidRPr="2D2EEC9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47E8D203" w:rsidRPr="2D2EEC92">
        <w:rPr>
          <w:rStyle w:val="normaltextrun"/>
          <w:rFonts w:ascii="Arial" w:hAnsi="Arial" w:cs="Arial"/>
          <w:sz w:val="22"/>
          <w:szCs w:val="22"/>
        </w:rPr>
        <w:t xml:space="preserve">Přibližný rozsah konzultací je 3 x 30 min. </w:t>
      </w:r>
      <w:r w:rsidR="06C4D4B3" w:rsidRPr="2D2EEC92">
        <w:rPr>
          <w:rStyle w:val="normaltextrun"/>
          <w:rFonts w:ascii="Arial" w:hAnsi="Arial" w:cs="Arial"/>
          <w:sz w:val="22"/>
          <w:szCs w:val="22"/>
        </w:rPr>
        <w:t xml:space="preserve">Účastník se na svého vedoucího práce obrací s potvrzením cílů práce a metod, jak těchto cílů dosáhnout, v případě nejasností a před odevzdáním finální verze do </w:t>
      </w:r>
      <w:proofErr w:type="spellStart"/>
      <w:r w:rsidR="06C4D4B3" w:rsidRPr="2D2EEC92">
        <w:rPr>
          <w:rStyle w:val="normaltextrun"/>
          <w:rFonts w:ascii="Arial" w:hAnsi="Arial" w:cs="Arial"/>
          <w:sz w:val="22"/>
          <w:szCs w:val="22"/>
        </w:rPr>
        <w:t>Moodlu</w:t>
      </w:r>
      <w:proofErr w:type="spellEnd"/>
      <w:r w:rsidR="06C4D4B3" w:rsidRPr="2D2EEC92">
        <w:rPr>
          <w:rStyle w:val="normaltextrun"/>
          <w:rFonts w:ascii="Arial" w:hAnsi="Arial" w:cs="Arial"/>
          <w:sz w:val="22"/>
          <w:szCs w:val="22"/>
        </w:rPr>
        <w:t xml:space="preserve">. Konzultace jsou nepovinné, ale doporučené.  </w:t>
      </w:r>
    </w:p>
    <w:p w14:paraId="0BE3F068" w14:textId="7A5E7C1D" w:rsidR="009D1146" w:rsidRDefault="009D1146" w:rsidP="0E348D89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D2EEC92">
        <w:rPr>
          <w:rStyle w:val="normaltextrun"/>
          <w:rFonts w:ascii="Arial" w:hAnsi="Arial" w:cs="Arial"/>
          <w:sz w:val="22"/>
          <w:szCs w:val="22"/>
        </w:rPr>
        <w:t xml:space="preserve">Snaha je, aby závěrečná práce byla zaměřená prakticky, na aktuální téma z oblasti ICT řešené na vlastní kmenové škole. V případě, že si účastníci nezvolí vlastní téma, mají k dispozici </w:t>
      </w:r>
      <w:r w:rsidR="4EFAA9F4" w:rsidRPr="2D2EEC92">
        <w:rPr>
          <w:rStyle w:val="normaltextrun"/>
          <w:rFonts w:ascii="Arial" w:hAnsi="Arial" w:cs="Arial"/>
          <w:sz w:val="22"/>
          <w:szCs w:val="22"/>
        </w:rPr>
        <w:t xml:space="preserve">seznam téma </w:t>
      </w:r>
      <w:r w:rsidRPr="2D2EEC92">
        <w:rPr>
          <w:rStyle w:val="normaltextrun"/>
          <w:rFonts w:ascii="Arial" w:hAnsi="Arial" w:cs="Arial"/>
          <w:sz w:val="22"/>
          <w:szCs w:val="22"/>
        </w:rPr>
        <w:t xml:space="preserve">v </w:t>
      </w:r>
      <w:proofErr w:type="spellStart"/>
      <w:r w:rsidRPr="2D2EEC92">
        <w:rPr>
          <w:rStyle w:val="normaltextrun"/>
          <w:rFonts w:ascii="Arial" w:hAnsi="Arial" w:cs="Arial"/>
          <w:sz w:val="22"/>
          <w:szCs w:val="22"/>
        </w:rPr>
        <w:t>Moodlu</w:t>
      </w:r>
      <w:proofErr w:type="spellEnd"/>
      <w:r w:rsidRPr="2D2EEC92">
        <w:rPr>
          <w:rStyle w:val="normaltextrun"/>
          <w:rFonts w:ascii="Arial" w:hAnsi="Arial" w:cs="Arial"/>
          <w:sz w:val="22"/>
          <w:szCs w:val="22"/>
        </w:rPr>
        <w:t>.</w:t>
      </w:r>
      <w:r w:rsidRPr="2D2EEC92">
        <w:rPr>
          <w:rStyle w:val="eop"/>
          <w:rFonts w:ascii="Arial" w:hAnsi="Arial" w:cs="Arial"/>
          <w:sz w:val="22"/>
          <w:szCs w:val="22"/>
        </w:rPr>
        <w:t> </w:t>
      </w:r>
    </w:p>
    <w:p w14:paraId="039ECCA5" w14:textId="77707F56" w:rsidR="009D1146" w:rsidRDefault="009D1146" w:rsidP="2D2EEC92">
      <w:pPr>
        <w:pStyle w:val="paragraph"/>
        <w:spacing w:before="0" w:beforeAutospacing="0" w:after="12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D2EEC92">
        <w:rPr>
          <w:rStyle w:val="normaltextrun"/>
          <w:rFonts w:ascii="Arial" w:hAnsi="Arial" w:cs="Arial"/>
          <w:sz w:val="22"/>
          <w:szCs w:val="22"/>
        </w:rPr>
        <w:t>Účastníci předkládají závěrečnou práci v dohodnutém termínu garantovi studia v elektronické podobě</w:t>
      </w:r>
      <w:r w:rsidR="06084736" w:rsidRPr="2D2EEC92">
        <w:rPr>
          <w:rStyle w:val="normaltextrun"/>
          <w:rFonts w:ascii="Arial" w:hAnsi="Arial" w:cs="Arial"/>
          <w:sz w:val="22"/>
          <w:szCs w:val="22"/>
        </w:rPr>
        <w:t xml:space="preserve"> do </w:t>
      </w:r>
      <w:proofErr w:type="spellStart"/>
      <w:r w:rsidR="06084736" w:rsidRPr="2D2EEC92">
        <w:rPr>
          <w:rStyle w:val="normaltextrun"/>
          <w:rFonts w:ascii="Arial" w:hAnsi="Arial" w:cs="Arial"/>
          <w:sz w:val="22"/>
          <w:szCs w:val="22"/>
        </w:rPr>
        <w:t>Moodle</w:t>
      </w:r>
      <w:proofErr w:type="spellEnd"/>
      <w:r w:rsidRPr="2D2EEC92">
        <w:rPr>
          <w:rStyle w:val="normaltextrun"/>
          <w:rFonts w:ascii="Arial" w:hAnsi="Arial" w:cs="Arial"/>
          <w:sz w:val="22"/>
          <w:szCs w:val="22"/>
        </w:rPr>
        <w:t>. Termín odevzdání závěrečné práce je stanoven garantem.</w:t>
      </w:r>
    </w:p>
    <w:p w14:paraId="02EB378F" w14:textId="77777777" w:rsidR="002111F8" w:rsidRDefault="002111F8" w:rsidP="001C14B3">
      <w:pPr>
        <w:spacing w:after="120" w:line="360" w:lineRule="auto"/>
      </w:pPr>
    </w:p>
    <w:p w14:paraId="3A9A3DD3" w14:textId="77777777" w:rsidR="001C14B3" w:rsidRPr="00850C90" w:rsidRDefault="002111F8" w:rsidP="002111F8">
      <w:pPr>
        <w:pStyle w:val="Nadpis3"/>
        <w:spacing w:after="120" w:line="360" w:lineRule="auto"/>
      </w:pPr>
      <w:r>
        <w:t xml:space="preserve">Závazná struktura </w:t>
      </w:r>
      <w:r w:rsidR="001C14B3">
        <w:t>závěrečné</w:t>
      </w:r>
      <w:r w:rsidR="001C14B3" w:rsidRPr="00850C90">
        <w:t xml:space="preserve"> práce</w:t>
      </w:r>
    </w:p>
    <w:p w14:paraId="709619DD" w14:textId="77777777" w:rsidR="002111F8" w:rsidRDefault="001C14B3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2111F8">
        <w:rPr>
          <w:b/>
        </w:rPr>
        <w:t>titulní str</w:t>
      </w:r>
      <w:r w:rsidR="002111F8" w:rsidRPr="002111F8">
        <w:rPr>
          <w:b/>
        </w:rPr>
        <w:t>a</w:t>
      </w:r>
      <w:r w:rsidRPr="002111F8">
        <w:rPr>
          <w:b/>
        </w:rPr>
        <w:t>n</w:t>
      </w:r>
      <w:r w:rsidR="002111F8" w:rsidRPr="002111F8">
        <w:rPr>
          <w:b/>
        </w:rPr>
        <w:t>a</w:t>
      </w:r>
      <w:r w:rsidR="002111F8">
        <w:t xml:space="preserve"> </w:t>
      </w:r>
      <w:r w:rsidR="002111F8" w:rsidRPr="009D1146">
        <w:t>(vzhled titulního listu níže)</w:t>
      </w:r>
    </w:p>
    <w:p w14:paraId="456FEFCF" w14:textId="77777777" w:rsidR="002111F8" w:rsidRDefault="002111F8" w:rsidP="002111F8">
      <w:pPr>
        <w:numPr>
          <w:ilvl w:val="0"/>
          <w:numId w:val="13"/>
        </w:numPr>
        <w:spacing w:line="360" w:lineRule="auto"/>
      </w:pPr>
      <w:r w:rsidRPr="009D1146">
        <w:t>název studia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16b</w:t>
      </w:r>
      <w:proofErr w:type="gramEnd"/>
      <w:r>
        <w:t>.)</w:t>
      </w:r>
    </w:p>
    <w:p w14:paraId="66F4947B" w14:textId="04286E93" w:rsidR="002111F8" w:rsidRPr="009D1146" w:rsidRDefault="00BE1ECB" w:rsidP="002111F8">
      <w:pPr>
        <w:numPr>
          <w:ilvl w:val="0"/>
          <w:numId w:val="13"/>
        </w:numPr>
        <w:spacing w:line="360" w:lineRule="auto"/>
      </w:pPr>
      <w:hyperlink r:id="rId11">
        <w:r w:rsidR="002111F8" w:rsidRPr="2D2EEC92">
          <w:rPr>
            <w:rStyle w:val="Hypertextovodkaz"/>
          </w:rPr>
          <w:t>logo NPI ČR</w:t>
        </w:r>
      </w:hyperlink>
    </w:p>
    <w:p w14:paraId="198DAD02" w14:textId="77777777" w:rsidR="002111F8" w:rsidRDefault="002111F8" w:rsidP="002111F8">
      <w:pPr>
        <w:numPr>
          <w:ilvl w:val="0"/>
          <w:numId w:val="13"/>
        </w:numPr>
        <w:spacing w:line="360" w:lineRule="auto"/>
      </w:pPr>
      <w:r w:rsidRPr="009D1146">
        <w:t>název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26 b., </w:t>
      </w:r>
      <w:r w:rsidR="00463270">
        <w:t xml:space="preserve">řez </w:t>
      </w:r>
      <w:r>
        <w:t>tuč</w:t>
      </w:r>
      <w:r w:rsidR="00463270">
        <w:t>ný</w:t>
      </w:r>
      <w:r>
        <w:t>)</w:t>
      </w:r>
    </w:p>
    <w:p w14:paraId="1B940357" w14:textId="77777777" w:rsidR="002111F8" w:rsidRPr="009D1146" w:rsidRDefault="002111F8" w:rsidP="002111F8">
      <w:pPr>
        <w:numPr>
          <w:ilvl w:val="0"/>
          <w:numId w:val="13"/>
        </w:numPr>
        <w:spacing w:line="360" w:lineRule="auto"/>
      </w:pPr>
      <w:r w:rsidRPr="009D1146">
        <w:t>typ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16b</w:t>
      </w:r>
      <w:proofErr w:type="gramEnd"/>
      <w:r>
        <w:t>.)</w:t>
      </w:r>
    </w:p>
    <w:p w14:paraId="31C46F51" w14:textId="77777777" w:rsidR="002111F8" w:rsidRPr="009D1146" w:rsidRDefault="002111F8" w:rsidP="002111F8">
      <w:pPr>
        <w:numPr>
          <w:ilvl w:val="0"/>
          <w:numId w:val="13"/>
        </w:numPr>
        <w:spacing w:line="360" w:lineRule="auto"/>
      </w:pPr>
      <w:r w:rsidRPr="009D1146">
        <w:t>jméno autora práce</w:t>
      </w:r>
      <w:r>
        <w:t xml:space="preserve"> (</w:t>
      </w:r>
      <w:proofErr w:type="spellStart"/>
      <w:r>
        <w:t>Times</w:t>
      </w:r>
      <w:proofErr w:type="spellEnd"/>
      <w:r>
        <w:t xml:space="preserve"> New </w:t>
      </w:r>
      <w:proofErr w:type="spellStart"/>
      <w:r>
        <w:t>Romans</w:t>
      </w:r>
      <w:proofErr w:type="spellEnd"/>
      <w:r>
        <w:t xml:space="preserve">, vel. </w:t>
      </w:r>
      <w:proofErr w:type="gramStart"/>
      <w:r>
        <w:t>12b</w:t>
      </w:r>
      <w:proofErr w:type="gramEnd"/>
      <w:r>
        <w:t>.)</w:t>
      </w:r>
    </w:p>
    <w:p w14:paraId="46B82E55" w14:textId="77777777" w:rsidR="002111F8" w:rsidRDefault="002111F8" w:rsidP="002111F8">
      <w:pPr>
        <w:numPr>
          <w:ilvl w:val="0"/>
          <w:numId w:val="13"/>
        </w:numPr>
        <w:spacing w:line="360" w:lineRule="auto"/>
      </w:pPr>
      <w:r w:rsidRPr="009D1146">
        <w:t>místo a rok podání práce</w:t>
      </w:r>
      <w:r>
        <w:t xml:space="preserve"> (</w:t>
      </w:r>
      <w:proofErr w:type="spellStart"/>
      <w:r>
        <w:t>Times</w:t>
      </w:r>
      <w:proofErr w:type="spellEnd"/>
      <w:r>
        <w:t xml:space="preserve"> New Roman, vel. </w:t>
      </w:r>
      <w:proofErr w:type="gramStart"/>
      <w:r>
        <w:t>12b</w:t>
      </w:r>
      <w:proofErr w:type="gramEnd"/>
      <w:r>
        <w:t>.)</w:t>
      </w:r>
    </w:p>
    <w:p w14:paraId="7933F967" w14:textId="77777777" w:rsidR="002111F8" w:rsidRDefault="001C14B3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proofErr w:type="gramStart"/>
      <w:r w:rsidRPr="002111F8">
        <w:rPr>
          <w:b/>
        </w:rPr>
        <w:t>prohlášení</w:t>
      </w:r>
      <w:r w:rsidR="002111F8">
        <w:t xml:space="preserve"> - </w:t>
      </w:r>
      <w:r w:rsidR="00463270">
        <w:t>n</w:t>
      </w:r>
      <w:r w:rsidR="002111F8" w:rsidRPr="009D1146">
        <w:t>a</w:t>
      </w:r>
      <w:proofErr w:type="gramEnd"/>
      <w:r w:rsidR="002111F8" w:rsidRPr="009D1146">
        <w:t xml:space="preserve"> následující stránce – samostatně – musí být prohlášení autora o původnosti práce: „Prohlašuji, že předložená závěrečná práce je… (místo, datum, jméno autora, podpis).</w:t>
      </w:r>
    </w:p>
    <w:p w14:paraId="3CC354B0" w14:textId="77777777" w:rsidR="002111F8" w:rsidRPr="002111F8" w:rsidRDefault="002111F8" w:rsidP="002111F8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2111F8">
        <w:rPr>
          <w:b/>
        </w:rPr>
        <w:t>a</w:t>
      </w:r>
      <w:r w:rsidR="001C14B3" w:rsidRPr="002111F8">
        <w:rPr>
          <w:b/>
        </w:rPr>
        <w:t>notac</w:t>
      </w:r>
      <w:r w:rsidRPr="002111F8">
        <w:rPr>
          <w:b/>
        </w:rPr>
        <w:t>e a klíčová slova</w:t>
      </w:r>
    </w:p>
    <w:p w14:paraId="6F5D5F99" w14:textId="77777777" w:rsidR="002111F8" w:rsidRPr="00463270" w:rsidRDefault="00463270" w:rsidP="002111F8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463270">
        <w:rPr>
          <w:b/>
        </w:rPr>
        <w:t>generovaný obsah</w:t>
      </w:r>
    </w:p>
    <w:p w14:paraId="04000386" w14:textId="77777777" w:rsidR="001C14B3" w:rsidRDefault="001C14B3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proofErr w:type="gramStart"/>
      <w:r w:rsidRPr="00463270">
        <w:rPr>
          <w:b/>
        </w:rPr>
        <w:lastRenderedPageBreak/>
        <w:t>úvod</w:t>
      </w:r>
      <w:r w:rsidR="002111F8">
        <w:t xml:space="preserve"> - a</w:t>
      </w:r>
      <w:r w:rsidRPr="00850C90">
        <w:t>utor</w:t>
      </w:r>
      <w:proofErr w:type="gramEnd"/>
      <w:r w:rsidRPr="00850C90">
        <w:t>/</w:t>
      </w:r>
      <w:proofErr w:type="spellStart"/>
      <w:r w:rsidRPr="00850C90">
        <w:t>ka</w:t>
      </w:r>
      <w:proofErr w:type="spellEnd"/>
      <w:r w:rsidRPr="00850C90">
        <w:t xml:space="preserve"> v něm definuje cíl práce: téma a otázky, na které chce hledat odpovědi. Dále je uvedeno, proč se těmito otázkami chce zabývat. Rozsah min</w:t>
      </w:r>
      <w:r>
        <w:t> </w:t>
      </w:r>
      <w:r w:rsidRPr="00850C90">
        <w:t>½</w:t>
      </w:r>
      <w:r>
        <w:t> </w:t>
      </w:r>
      <w:r w:rsidRPr="00850C90">
        <w:t>normostrany.</w:t>
      </w:r>
    </w:p>
    <w:p w14:paraId="44AF71BD" w14:textId="77777777" w:rsidR="002111F8" w:rsidRDefault="00463270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členění textu</w:t>
      </w:r>
      <w:r w:rsidR="002111F8">
        <w:t xml:space="preserve"> do kapitol, příp. podkapitol</w:t>
      </w:r>
    </w:p>
    <w:p w14:paraId="0E4835F8" w14:textId="77777777" w:rsidR="002111F8" w:rsidRDefault="001C14B3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závěr</w:t>
      </w:r>
      <w:r w:rsidR="002111F8">
        <w:t xml:space="preserve"> – v</w:t>
      </w:r>
      <w:r w:rsidRPr="00850C90">
        <w:t> něm autor/</w:t>
      </w:r>
      <w:proofErr w:type="spellStart"/>
      <w:r w:rsidRPr="00850C90">
        <w:t>ka</w:t>
      </w:r>
      <w:proofErr w:type="spellEnd"/>
      <w:r w:rsidRPr="00850C90">
        <w:t xml:space="preserve"> shrne dosažené výsledky, poznatky a závěr. Doporučený rozsah ½ normostrany.</w:t>
      </w:r>
    </w:p>
    <w:p w14:paraId="66519066" w14:textId="77777777" w:rsidR="001C14B3" w:rsidRDefault="002111F8" w:rsidP="002111F8">
      <w:pPr>
        <w:numPr>
          <w:ilvl w:val="1"/>
          <w:numId w:val="11"/>
        </w:numPr>
        <w:spacing w:before="120" w:after="0" w:line="360" w:lineRule="auto"/>
        <w:ind w:left="709"/>
        <w:jc w:val="both"/>
      </w:pPr>
      <w:r w:rsidRPr="00463270">
        <w:rPr>
          <w:b/>
        </w:rPr>
        <w:t>s</w:t>
      </w:r>
      <w:r w:rsidR="001C14B3" w:rsidRPr="00463270">
        <w:rPr>
          <w:b/>
        </w:rPr>
        <w:t>eznam použité literatury</w:t>
      </w:r>
      <w:r w:rsidR="001C14B3" w:rsidRPr="00850C90">
        <w:t>. Ten musí obsahovat všechny použité a citované materiály. Autor/</w:t>
      </w:r>
      <w:proofErr w:type="spellStart"/>
      <w:r w:rsidR="001C14B3" w:rsidRPr="00850C90">
        <w:t>ka</w:t>
      </w:r>
      <w:proofErr w:type="spellEnd"/>
      <w:r w:rsidR="001C14B3" w:rsidRPr="00850C90">
        <w:t xml:space="preserve"> se řídí při citování použitých pramenů a literatury normou ČSN ISO 690. </w:t>
      </w:r>
    </w:p>
    <w:p w14:paraId="604D1041" w14:textId="77777777" w:rsidR="002111F8" w:rsidRPr="00463270" w:rsidRDefault="002111F8" w:rsidP="002111F8">
      <w:pPr>
        <w:numPr>
          <w:ilvl w:val="1"/>
          <w:numId w:val="11"/>
        </w:numPr>
        <w:spacing w:before="120" w:after="0" w:line="360" w:lineRule="auto"/>
        <w:ind w:left="709"/>
        <w:jc w:val="both"/>
        <w:rPr>
          <w:b/>
        </w:rPr>
      </w:pPr>
      <w:r w:rsidRPr="00463270">
        <w:rPr>
          <w:b/>
        </w:rPr>
        <w:t>seznam příloh</w:t>
      </w:r>
      <w:r w:rsidR="00463270">
        <w:t xml:space="preserve"> (pokud jsou)</w:t>
      </w:r>
    </w:p>
    <w:p w14:paraId="6A05A809" w14:textId="77777777" w:rsidR="001C14B3" w:rsidRDefault="001C14B3" w:rsidP="001C14B3">
      <w:pPr>
        <w:spacing w:before="120" w:line="360" w:lineRule="auto"/>
      </w:pPr>
    </w:p>
    <w:p w14:paraId="68763715" w14:textId="77777777" w:rsidR="001C14B3" w:rsidRPr="00850C90" w:rsidRDefault="001C14B3" w:rsidP="00463270">
      <w:pPr>
        <w:pStyle w:val="Nadpis3"/>
        <w:spacing w:after="120" w:line="360" w:lineRule="auto"/>
      </w:pPr>
      <w:r w:rsidRPr="00850C90">
        <w:t>Parametry závěrečné práce</w:t>
      </w:r>
    </w:p>
    <w:p w14:paraId="0EAA4C75" w14:textId="77777777" w:rsidR="001C14B3" w:rsidRDefault="001C14B3" w:rsidP="001C14B3">
      <w:pPr>
        <w:spacing w:line="360" w:lineRule="auto"/>
        <w:ind w:firstLine="284"/>
      </w:pPr>
      <w:r w:rsidRPr="00850C90">
        <w:t>Rozsah, okraje</w:t>
      </w:r>
    </w:p>
    <w:p w14:paraId="77EE321A" w14:textId="77777777" w:rsidR="001C14B3" w:rsidRPr="00850C90" w:rsidRDefault="001C14B3" w:rsidP="001C14B3">
      <w:pPr>
        <w:numPr>
          <w:ilvl w:val="0"/>
          <w:numId w:val="10"/>
        </w:numPr>
        <w:spacing w:after="0" w:line="360" w:lineRule="auto"/>
      </w:pPr>
      <w:r w:rsidRPr="00850C90">
        <w:t xml:space="preserve">10–15 stran vlastního textu (bez příloh), číslování nastavené od úvodu, </w:t>
      </w:r>
    </w:p>
    <w:p w14:paraId="149CDE5D" w14:textId="77777777" w:rsidR="001C14B3" w:rsidRPr="00850C90" w:rsidRDefault="001C14B3" w:rsidP="001C14B3">
      <w:pPr>
        <w:numPr>
          <w:ilvl w:val="0"/>
          <w:numId w:val="10"/>
        </w:numPr>
        <w:spacing w:after="120" w:line="360" w:lineRule="auto"/>
        <w:ind w:left="1077" w:hanging="357"/>
      </w:pPr>
      <w:r w:rsidRPr="00850C90">
        <w:t>okraje – levý, pravý = 2,5 cm; horní, dolní = 2,5 cm.</w:t>
      </w:r>
    </w:p>
    <w:p w14:paraId="6D58850E" w14:textId="77777777" w:rsidR="001C14B3" w:rsidRPr="00850C90" w:rsidRDefault="001C14B3" w:rsidP="001C14B3">
      <w:pPr>
        <w:spacing w:line="360" w:lineRule="auto"/>
        <w:ind w:left="284"/>
      </w:pPr>
      <w:r>
        <w:t>Vlastní</w:t>
      </w:r>
      <w:r w:rsidRPr="00850C90">
        <w:t xml:space="preserve"> text</w:t>
      </w:r>
    </w:p>
    <w:p w14:paraId="7E016A09" w14:textId="77777777" w:rsidR="001C14B3" w:rsidRPr="00850C90" w:rsidRDefault="001C14B3" w:rsidP="001C14B3">
      <w:pPr>
        <w:numPr>
          <w:ilvl w:val="0"/>
          <w:numId w:val="10"/>
        </w:numPr>
        <w:spacing w:after="0" w:line="360" w:lineRule="auto"/>
      </w:pPr>
      <w:r w:rsidRPr="00850C90">
        <w:t xml:space="preserve">písmo </w:t>
      </w:r>
      <w:proofErr w:type="spellStart"/>
      <w:r w:rsidRPr="00850C90">
        <w:t>Times</w:t>
      </w:r>
      <w:proofErr w:type="spellEnd"/>
      <w:r w:rsidRPr="00850C90">
        <w:t xml:space="preserve"> New Roman </w:t>
      </w:r>
      <w:proofErr w:type="gramStart"/>
      <w:r w:rsidRPr="00850C90">
        <w:t>12b</w:t>
      </w:r>
      <w:proofErr w:type="gramEnd"/>
      <w:r w:rsidRPr="00850C90">
        <w:t>,</w:t>
      </w:r>
    </w:p>
    <w:p w14:paraId="7EF3BD2C" w14:textId="77777777" w:rsidR="001C14B3" w:rsidRPr="00850C90" w:rsidRDefault="001C14B3" w:rsidP="001C14B3">
      <w:pPr>
        <w:numPr>
          <w:ilvl w:val="0"/>
          <w:numId w:val="10"/>
        </w:numPr>
        <w:spacing w:after="0" w:line="360" w:lineRule="auto"/>
      </w:pPr>
      <w:r w:rsidRPr="00850C90">
        <w:t xml:space="preserve">řádkování 1,5, </w:t>
      </w:r>
    </w:p>
    <w:p w14:paraId="5CB50F86" w14:textId="77777777" w:rsidR="001C14B3" w:rsidRPr="00850C90" w:rsidRDefault="001C14B3" w:rsidP="001C14B3">
      <w:pPr>
        <w:numPr>
          <w:ilvl w:val="0"/>
          <w:numId w:val="10"/>
        </w:numPr>
        <w:spacing w:after="0" w:line="360" w:lineRule="auto"/>
      </w:pPr>
      <w:r w:rsidRPr="00850C90">
        <w:t>nadpisy jsou v případě nutnosti vytvořeny styly ve 2 úrovních, číslované:</w:t>
      </w:r>
    </w:p>
    <w:p w14:paraId="4F45D064" w14:textId="77777777" w:rsidR="001C14B3" w:rsidRPr="00850C90" w:rsidRDefault="001C14B3" w:rsidP="001C14B3">
      <w:pPr>
        <w:numPr>
          <w:ilvl w:val="2"/>
          <w:numId w:val="10"/>
        </w:numPr>
        <w:spacing w:after="0" w:line="360" w:lineRule="auto"/>
      </w:pPr>
      <w:r w:rsidRPr="00850C90">
        <w:t xml:space="preserve">nadpis 1 (hlavní kapitola) – vel. písma </w:t>
      </w:r>
      <w:proofErr w:type="gramStart"/>
      <w:r w:rsidRPr="00850C90">
        <w:t>16b</w:t>
      </w:r>
      <w:proofErr w:type="gramEnd"/>
      <w:r w:rsidRPr="00850C90">
        <w:t>, řez tučný,</w:t>
      </w:r>
    </w:p>
    <w:p w14:paraId="72F0D406" w14:textId="77777777" w:rsidR="009D1146" w:rsidRPr="009D1146" w:rsidRDefault="001C14B3" w:rsidP="009D1146">
      <w:pPr>
        <w:numPr>
          <w:ilvl w:val="2"/>
          <w:numId w:val="10"/>
        </w:numPr>
        <w:spacing w:after="0" w:line="360" w:lineRule="auto"/>
      </w:pPr>
      <w:r>
        <w:t xml:space="preserve">nadpis 2 (podkapitola) – vel. písma </w:t>
      </w:r>
      <w:proofErr w:type="gramStart"/>
      <w:r>
        <w:t>14b</w:t>
      </w:r>
      <w:proofErr w:type="gramEnd"/>
      <w:r>
        <w:t>, řez tučný…</w:t>
      </w:r>
    </w:p>
    <w:p w14:paraId="1B9D559F" w14:textId="174987D7" w:rsidR="27316867" w:rsidRDefault="27316867" w:rsidP="27316867">
      <w:pPr>
        <w:spacing w:after="0" w:line="360" w:lineRule="auto"/>
        <w:rPr>
          <w:rFonts w:eastAsia="Calibri"/>
        </w:rPr>
      </w:pPr>
    </w:p>
    <w:p w14:paraId="73580313" w14:textId="77777777" w:rsidR="153C1AAE" w:rsidRDefault="153C1AAE" w:rsidP="27316867">
      <w:pPr>
        <w:pStyle w:val="Nadpis2"/>
        <w:spacing w:after="120" w:line="360" w:lineRule="auto"/>
      </w:pPr>
      <w:r>
        <w:t>Obhajoba závěrečné práce</w:t>
      </w:r>
    </w:p>
    <w:p w14:paraId="36622F8B" w14:textId="77777777" w:rsidR="153C1AAE" w:rsidRDefault="153C1AAE" w:rsidP="27316867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FF"/>
        </w:rPr>
      </w:pPr>
      <w:r w:rsidRPr="27316867">
        <w:rPr>
          <w:rStyle w:val="normaltextrun"/>
          <w:rFonts w:ascii="Arial" w:hAnsi="Arial" w:cs="Arial"/>
          <w:sz w:val="22"/>
          <w:szCs w:val="22"/>
        </w:rPr>
        <w:t xml:space="preserve">Účastníci absolvují obhajobu závěrečné práce před komisí. Účastníci obhajují svou práci (cca 15 minut) – zodpoví i případné dotazy, které se dozví z posudku práce. K obhajobě si účastníci mohou připravit prezentaci (formát volitelný).  </w:t>
      </w:r>
    </w:p>
    <w:p w14:paraId="590266FB" w14:textId="444B93B9" w:rsidR="153C1AAE" w:rsidRDefault="153C1AAE" w:rsidP="27316867">
      <w:pPr>
        <w:pStyle w:val="paragraph"/>
        <w:spacing w:before="0" w:beforeAutospacing="0" w:after="0" w:afterAutospacing="0" w:line="360" w:lineRule="auto"/>
        <w:jc w:val="both"/>
        <w:rPr>
          <w:rFonts w:ascii="Arial" w:hAnsi="Arial" w:cs="Arial"/>
          <w:color w:val="0000FF"/>
        </w:rPr>
      </w:pPr>
      <w:r w:rsidRPr="27316867">
        <w:rPr>
          <w:rStyle w:val="normaltextrun"/>
          <w:rFonts w:ascii="Arial" w:hAnsi="Arial" w:cs="Arial"/>
          <w:sz w:val="22"/>
          <w:szCs w:val="22"/>
        </w:rPr>
        <w:t>Obhajoby závěrečných prací společně se závěrečnými zkouškami se uskuteční dle časového rozpisu, který připraví garant studia na příslušném krajském pracovišti.</w:t>
      </w:r>
    </w:p>
    <w:p w14:paraId="42BCA0CD" w14:textId="09CE8A39" w:rsidR="27316867" w:rsidRDefault="27316867" w:rsidP="27316867">
      <w:pPr>
        <w:spacing w:after="0" w:line="360" w:lineRule="auto"/>
        <w:rPr>
          <w:rFonts w:eastAsia="Calibri"/>
        </w:rPr>
      </w:pPr>
    </w:p>
    <w:p w14:paraId="5A39BBE3" w14:textId="77777777" w:rsidR="00463270" w:rsidRDefault="00463270">
      <w:pPr>
        <w:spacing w:after="160" w:line="259" w:lineRule="auto"/>
        <w:rPr>
          <w:rStyle w:val="normaltextrun"/>
          <w:rFonts w:eastAsia="Times New Roman"/>
          <w:lang w:eastAsia="cs-CZ"/>
        </w:rPr>
      </w:pPr>
      <w:r>
        <w:rPr>
          <w:rStyle w:val="normaltextrun"/>
        </w:rPr>
        <w:br w:type="page"/>
      </w:r>
    </w:p>
    <w:p w14:paraId="066BD896" w14:textId="77777777" w:rsidR="009D1146" w:rsidRDefault="00463270" w:rsidP="27316867">
      <w:pPr>
        <w:pStyle w:val="Nadpis2"/>
        <w:spacing w:after="120" w:line="360" w:lineRule="auto"/>
      </w:pPr>
      <w:r>
        <w:lastRenderedPageBreak/>
        <w:t>Ukázka struktury závěrečné práce</w:t>
      </w:r>
    </w:p>
    <w:p w14:paraId="5B2A92F4" w14:textId="1AA771DB" w:rsidR="07D83AD2" w:rsidRDefault="07D83AD2" w:rsidP="1AA97BB3">
      <w:pPr>
        <w:spacing w:after="2000"/>
        <w:jc w:val="center"/>
        <w:rPr>
          <w:rFonts w:ascii="Times New Roman" w:hAnsi="Times New Roman" w:cs="Times New Roman"/>
          <w:sz w:val="32"/>
          <w:szCs w:val="32"/>
        </w:rPr>
      </w:pPr>
      <w:r w:rsidRPr="2D2EEC92">
        <w:rPr>
          <w:rFonts w:ascii="Times New Roman" w:hAnsi="Times New Roman" w:cs="Times New Roman"/>
          <w:sz w:val="32"/>
          <w:szCs w:val="32"/>
        </w:rPr>
        <w:t>ICT koordinátor – studium k výkonu specializované činnosti</w:t>
      </w:r>
    </w:p>
    <w:p w14:paraId="41C8F396" w14:textId="56AEBE19" w:rsidR="00463270" w:rsidRPr="00463270" w:rsidRDefault="538153FF" w:rsidP="4BA3C0EA">
      <w:pPr>
        <w:spacing w:after="3000"/>
        <w:jc w:val="center"/>
      </w:pPr>
      <w:r>
        <w:rPr>
          <w:noProof/>
        </w:rPr>
        <w:drawing>
          <wp:inline distT="0" distB="0" distL="0" distR="0" wp14:anchorId="45151BAA" wp14:editId="5C1778ED">
            <wp:extent cx="4572000" cy="647700"/>
            <wp:effectExtent l="0" t="0" r="0" b="0"/>
            <wp:docPr id="468306060" name="Obrázek 468306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F3560" w14:textId="77777777" w:rsidR="00463270" w:rsidRPr="00463270" w:rsidRDefault="00463270" w:rsidP="00950978">
      <w:pPr>
        <w:pStyle w:val="Nadpis1"/>
        <w:spacing w:before="120" w:after="240"/>
        <w:jc w:val="center"/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rFonts w:ascii="Times New Roman" w:hAnsi="Times New Roman" w:cs="Times New Roman"/>
          <w:color w:val="auto"/>
          <w:sz w:val="52"/>
          <w:szCs w:val="52"/>
        </w:rPr>
        <w:t>Název závěrečné práce</w:t>
      </w:r>
    </w:p>
    <w:p w14:paraId="6E7BEAA2" w14:textId="26C3922E" w:rsidR="00463270" w:rsidRPr="00DA30FB" w:rsidRDefault="00463270" w:rsidP="00950978">
      <w:pPr>
        <w:pStyle w:val="Nadpis3"/>
        <w:tabs>
          <w:tab w:val="left" w:pos="3240"/>
          <w:tab w:val="center" w:pos="4677"/>
        </w:tabs>
        <w:spacing w:before="1200" w:after="280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2D2EEC92">
        <w:rPr>
          <w:rFonts w:ascii="Times New Roman" w:hAnsi="Times New Roman" w:cs="Times New Roman"/>
          <w:color w:val="auto"/>
          <w:sz w:val="32"/>
          <w:szCs w:val="32"/>
        </w:rPr>
        <w:t>Závěrečná práce</w:t>
      </w:r>
    </w:p>
    <w:p w14:paraId="188E8E94" w14:textId="77777777" w:rsidR="00463270" w:rsidRPr="00463270" w:rsidRDefault="00463270" w:rsidP="0046327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t>Autor práce</w:t>
      </w:r>
    </w:p>
    <w:p w14:paraId="33FC1F2A" w14:textId="77777777" w:rsidR="00463270" w:rsidRPr="00463270" w:rsidRDefault="00463270" w:rsidP="0046327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t>Jméno autora</w:t>
      </w:r>
    </w:p>
    <w:p w14:paraId="72A3D3EC" w14:textId="77777777" w:rsidR="00463270" w:rsidRPr="00463270" w:rsidRDefault="00463270" w:rsidP="004632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0B940D" w14:textId="77777777" w:rsidR="00463270" w:rsidRPr="00463270" w:rsidRDefault="00463270" w:rsidP="00463270">
      <w:pPr>
        <w:rPr>
          <w:rFonts w:ascii="Times New Roman" w:hAnsi="Times New Roman" w:cs="Times New Roman"/>
          <w:sz w:val="24"/>
          <w:szCs w:val="24"/>
        </w:rPr>
      </w:pPr>
    </w:p>
    <w:p w14:paraId="54E585A8" w14:textId="77777777" w:rsidR="00463270" w:rsidRPr="00463270" w:rsidRDefault="00463270" w:rsidP="00463270">
      <w:pPr>
        <w:pStyle w:val="Nadpis2"/>
        <w:jc w:val="center"/>
        <w:rPr>
          <w:rFonts w:ascii="Times New Roman" w:hAnsi="Times New Roman" w:cs="Times New Roman"/>
          <w:b w:val="0"/>
          <w:color w:val="auto"/>
        </w:rPr>
      </w:pPr>
      <w:r w:rsidRPr="00463270">
        <w:rPr>
          <w:rFonts w:ascii="Times New Roman" w:hAnsi="Times New Roman" w:cs="Times New Roman"/>
          <w:b w:val="0"/>
          <w:color w:val="auto"/>
        </w:rPr>
        <w:t>Místo</w:t>
      </w:r>
    </w:p>
    <w:p w14:paraId="0E27B00A" w14:textId="25621B9C" w:rsidR="008101C4" w:rsidRDefault="00463270" w:rsidP="00950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270">
        <w:rPr>
          <w:rFonts w:ascii="Times New Roman" w:hAnsi="Times New Roman" w:cs="Times New Roman"/>
          <w:sz w:val="24"/>
          <w:szCs w:val="24"/>
        </w:rPr>
        <w:t>Rok</w:t>
      </w:r>
      <w:r w:rsidRPr="00463270">
        <w:rPr>
          <w:rFonts w:ascii="Times New Roman" w:hAnsi="Times New Roman" w:cs="Times New Roman"/>
          <w:sz w:val="24"/>
          <w:szCs w:val="24"/>
        </w:rPr>
        <w:br w:type="page"/>
      </w:r>
    </w:p>
    <w:p w14:paraId="60061E4C" w14:textId="77777777" w:rsidR="008101C4" w:rsidRDefault="008101C4">
      <w:pPr>
        <w:spacing w:after="160" w:line="259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14:paraId="5E6FEFF4" w14:textId="77777777" w:rsidR="00463270" w:rsidRPr="008101C4" w:rsidRDefault="00463270" w:rsidP="008101C4">
      <w:pPr>
        <w:pStyle w:val="Nadpis6"/>
        <w:keepLines w:val="0"/>
        <w:spacing w:before="7600" w:line="360" w:lineRule="auto"/>
        <w:ind w:right="-108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Prohlášení</w:t>
      </w:r>
    </w:p>
    <w:p w14:paraId="7825BD48" w14:textId="77777777" w:rsidR="00463270" w:rsidRDefault="00463270" w:rsidP="008101C4">
      <w:pPr>
        <w:pStyle w:val="Nadpis6"/>
        <w:keepLines w:val="0"/>
        <w:spacing w:before="120" w:line="360" w:lineRule="auto"/>
        <w:ind w:right="-1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Prohlašuji, že předložená závěrečná práce je mým původním autorským dílem, které jsem vypracoval/a samostatně. Veškerou literaturu a další zdroje, z nichž jsem čerpal/a, v práci cituji a jsou uvedeny v seznamu použité literatury.</w:t>
      </w:r>
    </w:p>
    <w:p w14:paraId="42B55710" w14:textId="77777777" w:rsidR="008101C4" w:rsidRDefault="008101C4" w:rsidP="27316867">
      <w:pPr>
        <w:spacing w:before="200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7316867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V…………………… dne…………</w:t>
      </w:r>
      <w:proofErr w:type="gramStart"/>
      <w:r w:rsidRPr="2731686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…….</w:t>
      </w:r>
      <w:proofErr w:type="gramEnd"/>
      <w:r w:rsidRPr="2731686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926207" w14:textId="77777777" w:rsidR="008101C4" w:rsidRDefault="008101C4" w:rsidP="27316867">
      <w:pPr>
        <w:spacing w:before="120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731686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</w:p>
    <w:p w14:paraId="5ABD84F6" w14:textId="77777777" w:rsidR="008101C4" w:rsidRDefault="008101C4" w:rsidP="27316867">
      <w:pPr>
        <w:spacing w:before="120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273168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autora </w:t>
      </w:r>
    </w:p>
    <w:p w14:paraId="44EAFD9C" w14:textId="77777777" w:rsidR="008101C4" w:rsidRPr="008101C4" w:rsidRDefault="008101C4" w:rsidP="008101C4">
      <w:pPr>
        <w:spacing w:before="120"/>
        <w:jc w:val="right"/>
        <w:rPr>
          <w:lang w:eastAsia="cs-CZ"/>
        </w:rPr>
      </w:pPr>
    </w:p>
    <w:p w14:paraId="12786DB2" w14:textId="1AC3AD85" w:rsidR="27316867" w:rsidRDefault="27316867" w:rsidP="27316867">
      <w:pPr>
        <w:keepNext/>
        <w:spacing w:after="0"/>
        <w:ind w:right="-108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E1AA4F6" w14:textId="77777777" w:rsidR="008101C4" w:rsidRPr="008101C4" w:rsidRDefault="008101C4" w:rsidP="008101C4">
      <w:pPr>
        <w:keepNext/>
        <w:spacing w:after="0"/>
        <w:ind w:right="-108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Anotace</w:t>
      </w:r>
    </w:p>
    <w:p w14:paraId="4B94D5A5" w14:textId="77777777" w:rsidR="008101C4" w:rsidRPr="008101C4" w:rsidRDefault="008101C4" w:rsidP="008101C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97F419" w14:textId="77777777" w:rsidR="008101C4" w:rsidRPr="008101C4" w:rsidRDefault="008101C4" w:rsidP="0081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Závěrečná práce s názvem…Seznámení čtenáře s problematikou v celé práci. Jedná se o text, který bude dostatečným shrnutím celé práce. Anotace je tvořena větami v jediném odstavci v rozsahu min 10 řádků.</w:t>
      </w:r>
    </w:p>
    <w:p w14:paraId="3DEEC669" w14:textId="77777777" w:rsidR="008101C4" w:rsidRPr="008101C4" w:rsidRDefault="008101C4" w:rsidP="0081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3FA7CE" w14:textId="77777777" w:rsidR="008101C4" w:rsidRPr="008101C4" w:rsidRDefault="008101C4" w:rsidP="008101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Klíčová slova – klíčová slova seřazená abecedně.</w:t>
      </w:r>
    </w:p>
    <w:p w14:paraId="452254E7" w14:textId="77777777" w:rsidR="008101C4" w:rsidRPr="008101C4" w:rsidRDefault="008101C4" w:rsidP="008101C4">
      <w:pPr>
        <w:spacing w:after="240" w:line="36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8101C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br w:type="page"/>
      </w:r>
      <w:r w:rsidRPr="008101C4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lastRenderedPageBreak/>
        <w:t>Obsah</w:t>
      </w:r>
    </w:p>
    <w:p w14:paraId="017A80D4" w14:textId="77777777" w:rsidR="008101C4" w:rsidRPr="008101C4" w:rsidRDefault="008101C4" w:rsidP="008101C4">
      <w:pPr>
        <w:tabs>
          <w:tab w:val="left" w:leader="do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Úvod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4</w:t>
      </w:r>
    </w:p>
    <w:p w14:paraId="26FAADFF" w14:textId="77777777" w:rsidR="008101C4" w:rsidRPr="008101C4" w:rsidRDefault="008101C4" w:rsidP="008101C4">
      <w:pPr>
        <w:numPr>
          <w:ilvl w:val="0"/>
          <w:numId w:val="14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kapitoly (popř. členění do podkapitol)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</w:p>
    <w:p w14:paraId="60E0A57B" w14:textId="77777777" w:rsidR="008101C4" w:rsidRPr="008101C4" w:rsidRDefault="008101C4" w:rsidP="008101C4">
      <w:pPr>
        <w:numPr>
          <w:ilvl w:val="0"/>
          <w:numId w:val="14"/>
        </w:numPr>
        <w:tabs>
          <w:tab w:val="left" w:pos="284"/>
          <w:tab w:val="left" w:leader="dot" w:pos="9072"/>
        </w:tabs>
        <w:spacing w:after="0" w:line="360" w:lineRule="auto"/>
        <w:ind w:left="284" w:hanging="284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kapitoly (popř. členění do podkapitol)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</w:p>
    <w:p w14:paraId="7CB2B161" w14:textId="77777777" w:rsidR="008101C4" w:rsidRPr="008101C4" w:rsidRDefault="008101C4" w:rsidP="008101C4">
      <w:pPr>
        <w:tabs>
          <w:tab w:val="left" w:pos="567"/>
          <w:tab w:val="left" w:leader="dot" w:pos="9072"/>
        </w:tabs>
        <w:spacing w:after="0" w:line="360" w:lineRule="auto"/>
        <w:ind w:right="282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</w:p>
    <w:p w14:paraId="48E43F3D" w14:textId="77777777" w:rsidR="008101C4" w:rsidRPr="008101C4" w:rsidRDefault="008101C4" w:rsidP="008101C4">
      <w:pPr>
        <w:tabs>
          <w:tab w:val="left" w:pos="567"/>
          <w:tab w:val="left" w:leader="do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použité literatury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</w:p>
    <w:p w14:paraId="145A6851" w14:textId="77777777" w:rsidR="008101C4" w:rsidRPr="008101C4" w:rsidRDefault="008101C4" w:rsidP="008101C4">
      <w:pPr>
        <w:tabs>
          <w:tab w:val="left" w:pos="567"/>
          <w:tab w:val="left" w:leader="dot" w:pos="907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Přílohy</w:t>
      </w:r>
      <w:r w:rsidRPr="008101C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X</w:t>
      </w:r>
    </w:p>
    <w:p w14:paraId="6B404198" w14:textId="3233972F" w:rsidR="2D2EEC92" w:rsidRDefault="2D2EEC92" w:rsidP="0EDD4BAB">
      <w:pPr>
        <w:spacing w:after="160" w:line="259" w:lineRule="auto"/>
        <w:rPr>
          <w:rFonts w:eastAsia="Times New Roman"/>
          <w:color w:val="0000FF"/>
          <w:lang w:eastAsia="cs-CZ"/>
        </w:rPr>
      </w:pPr>
    </w:p>
    <w:sectPr w:rsidR="2D2EEC92" w:rsidSect="008642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6408D" w14:textId="77777777" w:rsidR="00BE1ECB" w:rsidRDefault="00BE1ECB" w:rsidP="00BA3642">
      <w:r>
        <w:separator/>
      </w:r>
    </w:p>
  </w:endnote>
  <w:endnote w:type="continuationSeparator" w:id="0">
    <w:p w14:paraId="6951C5B1" w14:textId="77777777" w:rsidR="00BE1ECB" w:rsidRDefault="00BE1ECB" w:rsidP="00BA3642">
      <w:r>
        <w:continuationSeparator/>
      </w:r>
    </w:p>
  </w:endnote>
  <w:endnote w:type="continuationNotice" w:id="1">
    <w:p w14:paraId="5C3ED87F" w14:textId="77777777" w:rsidR="00BE1ECB" w:rsidRDefault="00BE1ECB" w:rsidP="00BA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1B78" w14:textId="77777777" w:rsidR="008642B2" w:rsidRDefault="008642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2A5D066" w14:paraId="719DC0A6" w14:textId="77777777" w:rsidTr="02A5D066">
      <w:trPr>
        <w:trHeight w:val="300"/>
      </w:trPr>
      <w:tc>
        <w:tcPr>
          <w:tcW w:w="3210" w:type="dxa"/>
        </w:tcPr>
        <w:p w14:paraId="043CA6B2" w14:textId="77777777" w:rsidR="02A5D066" w:rsidRDefault="00A428CD" w:rsidP="00BA3642">
          <w:pPr>
            <w:pStyle w:val="Zhlav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2744DBC" wp14:editId="771D44FE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40640</wp:posOffset>
                    </wp:positionV>
                    <wp:extent cx="6096000" cy="0"/>
                    <wp:effectExtent l="0" t="0" r="0" b="0"/>
                    <wp:wrapNone/>
                    <wp:docPr id="873671300" name="Přímá spojnic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96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rgbClr val="FF937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wp14="http://schemas.microsoft.com/office/word/2010/wordml">
                <w:pict w14:anchorId="0CD4B4D9">
                  <v:line id="Přímá spojnice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-3.45pt,3.2pt" to="476.55pt,3.2pt" w14:anchorId="07F9AC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">
                    <v:stroke joinstyle="miter"/>
                  </v:line>
                </w:pict>
              </mc:Fallback>
            </mc:AlternateContent>
          </w:r>
        </w:p>
      </w:tc>
      <w:tc>
        <w:tcPr>
          <w:tcW w:w="3210" w:type="dxa"/>
        </w:tcPr>
        <w:p w14:paraId="34CE0A41" w14:textId="77777777" w:rsidR="00CA2E5C" w:rsidRPr="006A2B66" w:rsidRDefault="00CA2E5C" w:rsidP="006A2B66">
          <w:pPr>
            <w:pStyle w:val="Zpat"/>
            <w:jc w:val="center"/>
            <w:rPr>
              <w:sz w:val="18"/>
              <w:szCs w:val="18"/>
            </w:rPr>
          </w:pPr>
        </w:p>
        <w:sdt>
          <w:sdtPr>
            <w:rPr>
              <w:sz w:val="18"/>
              <w:szCs w:val="18"/>
            </w:rPr>
            <w:id w:val="575859944"/>
            <w:docPartObj>
              <w:docPartGallery w:val="Page Numbers (Bottom of Page)"/>
              <w:docPartUnique/>
            </w:docPartObj>
          </w:sdtPr>
          <w:sdtEndPr/>
          <w:sdtContent>
            <w:p w14:paraId="3A079728" w14:textId="77777777" w:rsidR="02A5D066" w:rsidRPr="006A2B66" w:rsidRDefault="00CA2E5C" w:rsidP="006A2B66">
              <w:pPr>
                <w:pStyle w:val="Zpat"/>
                <w:jc w:val="center"/>
                <w:rPr>
                  <w:sz w:val="18"/>
                  <w:szCs w:val="18"/>
                </w:rPr>
              </w:pP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>PAGE   \* MERGEFORMAT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</w:t>
              </w:r>
              <w:r w:rsidRPr="006A2B66">
                <w:rPr>
                  <w:sz w:val="18"/>
                  <w:szCs w:val="18"/>
                </w:rPr>
                <w:fldChar w:fldCharType="end"/>
              </w:r>
              <w:r w:rsidRPr="006A2B66">
                <w:rPr>
                  <w:sz w:val="18"/>
                  <w:szCs w:val="18"/>
                </w:rPr>
                <w:t>/</w:t>
              </w:r>
              <w:r w:rsidRPr="006A2B66">
                <w:rPr>
                  <w:sz w:val="18"/>
                  <w:szCs w:val="18"/>
                </w:rPr>
                <w:fldChar w:fldCharType="begin"/>
              </w:r>
              <w:r w:rsidRPr="006A2B66">
                <w:rPr>
                  <w:sz w:val="18"/>
                  <w:szCs w:val="18"/>
                </w:rPr>
                <w:instrText xml:space="preserve"> NUMPAGES  \* Arabic  \* MERGEFORMAT </w:instrText>
              </w:r>
              <w:r w:rsidRPr="006A2B66">
                <w:rPr>
                  <w:sz w:val="18"/>
                  <w:szCs w:val="18"/>
                </w:rPr>
                <w:fldChar w:fldCharType="separate"/>
              </w:r>
              <w:r w:rsidRPr="006A2B66">
                <w:rPr>
                  <w:sz w:val="18"/>
                  <w:szCs w:val="18"/>
                </w:rPr>
                <w:t>10</w:t>
              </w:r>
              <w:r w:rsidRPr="006A2B66">
                <w:rPr>
                  <w:sz w:val="18"/>
                  <w:szCs w:val="18"/>
                </w:rPr>
                <w:fldChar w:fldCharType="end"/>
              </w:r>
            </w:p>
          </w:sdtContent>
        </w:sdt>
      </w:tc>
      <w:tc>
        <w:tcPr>
          <w:tcW w:w="3210" w:type="dxa"/>
        </w:tcPr>
        <w:p w14:paraId="62EBF3C5" w14:textId="77777777" w:rsidR="02A5D066" w:rsidRDefault="02A5D066" w:rsidP="00BA3642">
          <w:pPr>
            <w:pStyle w:val="Zhlav"/>
          </w:pPr>
        </w:p>
      </w:tc>
    </w:tr>
  </w:tbl>
  <w:p w14:paraId="6D98A12B" w14:textId="77777777" w:rsidR="02A5D066" w:rsidRDefault="02A5D066" w:rsidP="00BA36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59A3" w14:textId="77777777" w:rsidR="00034FAF" w:rsidRDefault="00034FAF" w:rsidP="00BA364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D7DB9" wp14:editId="11AB3AED">
              <wp:simplePos x="0" y="0"/>
              <wp:positionH relativeFrom="column">
                <wp:posOffset>13335</wp:posOffset>
              </wp:positionH>
              <wp:positionV relativeFrom="paragraph">
                <wp:posOffset>40640</wp:posOffset>
              </wp:positionV>
              <wp:extent cx="6096000" cy="0"/>
              <wp:effectExtent l="0" t="0" r="0" b="0"/>
              <wp:wrapNone/>
              <wp:docPr id="22157515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FF937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0FB49927">
            <v:line id="Přímá spojnic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ff937c" strokeweight=".5pt" from="1.05pt,3.2pt" to="481.05pt,3.2pt" w14:anchorId="74CFD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">
              <v:stroke joinstyle="miter"/>
            </v:line>
          </w:pict>
        </mc:Fallback>
      </mc:AlternateContent>
    </w:r>
  </w:p>
  <w:p w14:paraId="759732D5" w14:textId="77777777" w:rsidR="00B22E5A" w:rsidRPr="00477462" w:rsidRDefault="00B22E5A" w:rsidP="00477462">
    <w:pPr>
      <w:pStyle w:val="Zpat"/>
      <w:jc w:val="center"/>
      <w:rPr>
        <w:sz w:val="18"/>
        <w:szCs w:val="18"/>
      </w:rPr>
    </w:pPr>
    <w:r w:rsidRPr="00477462">
      <w:rPr>
        <w:sz w:val="18"/>
        <w:szCs w:val="18"/>
      </w:rPr>
      <w:fldChar w:fldCharType="begin"/>
    </w:r>
    <w:r w:rsidRPr="00477462">
      <w:rPr>
        <w:sz w:val="18"/>
        <w:szCs w:val="18"/>
      </w:rPr>
      <w:instrText>PAGE   \* MERGEFORMAT</w:instrText>
    </w:r>
    <w:r w:rsidRPr="00477462">
      <w:rPr>
        <w:sz w:val="18"/>
        <w:szCs w:val="18"/>
      </w:rPr>
      <w:fldChar w:fldCharType="separate"/>
    </w:r>
    <w:r w:rsidRPr="00477462">
      <w:rPr>
        <w:sz w:val="18"/>
        <w:szCs w:val="18"/>
      </w:rPr>
      <w:t>2</w:t>
    </w:r>
    <w:r w:rsidRPr="00477462">
      <w:rPr>
        <w:sz w:val="18"/>
        <w:szCs w:val="18"/>
      </w:rPr>
      <w:fldChar w:fldCharType="end"/>
    </w:r>
    <w:r w:rsidR="00034FAF" w:rsidRPr="00477462">
      <w:rPr>
        <w:sz w:val="18"/>
        <w:szCs w:val="18"/>
      </w:rPr>
      <w:t>/</w:t>
    </w:r>
    <w:r w:rsidR="00034FAF" w:rsidRPr="00477462">
      <w:rPr>
        <w:sz w:val="18"/>
        <w:szCs w:val="18"/>
      </w:rPr>
      <w:fldChar w:fldCharType="begin"/>
    </w:r>
    <w:r w:rsidR="00034FAF" w:rsidRPr="00477462">
      <w:rPr>
        <w:sz w:val="18"/>
        <w:szCs w:val="18"/>
      </w:rPr>
      <w:instrText xml:space="preserve"> NUMPAGES  \* Arabic  \* MERGEFORMAT </w:instrText>
    </w:r>
    <w:r w:rsidR="00034FAF" w:rsidRPr="00477462">
      <w:rPr>
        <w:sz w:val="18"/>
        <w:szCs w:val="18"/>
      </w:rPr>
      <w:fldChar w:fldCharType="separate"/>
    </w:r>
    <w:r w:rsidR="00034FAF" w:rsidRPr="00477462">
      <w:rPr>
        <w:noProof/>
        <w:sz w:val="18"/>
        <w:szCs w:val="18"/>
      </w:rPr>
      <w:t>10</w:t>
    </w:r>
    <w:r w:rsidR="00034FAF" w:rsidRPr="00477462">
      <w:rPr>
        <w:sz w:val="18"/>
        <w:szCs w:val="18"/>
      </w:rPr>
      <w:fldChar w:fldCharType="end"/>
    </w:r>
  </w:p>
  <w:p w14:paraId="3461D779" w14:textId="77777777" w:rsidR="005463B8" w:rsidRDefault="005463B8" w:rsidP="00BA36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0114" w14:textId="77777777" w:rsidR="00BE1ECB" w:rsidRDefault="00BE1ECB" w:rsidP="00BA3642">
      <w:r>
        <w:separator/>
      </w:r>
    </w:p>
  </w:footnote>
  <w:footnote w:type="continuationSeparator" w:id="0">
    <w:p w14:paraId="095EB683" w14:textId="77777777" w:rsidR="00BE1ECB" w:rsidRDefault="00BE1ECB" w:rsidP="00BA3642">
      <w:r>
        <w:continuationSeparator/>
      </w:r>
    </w:p>
  </w:footnote>
  <w:footnote w:type="continuationNotice" w:id="1">
    <w:p w14:paraId="56ADE7C0" w14:textId="77777777" w:rsidR="00BE1ECB" w:rsidRDefault="00BE1ECB" w:rsidP="00BA3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F76D0" w14:textId="77777777" w:rsidR="008642B2" w:rsidRDefault="008642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Layout w:type="fixed"/>
      <w:tblLook w:val="06A0" w:firstRow="1" w:lastRow="0" w:firstColumn="1" w:lastColumn="0" w:noHBand="1" w:noVBand="1"/>
    </w:tblPr>
    <w:tblGrid>
      <w:gridCol w:w="3544"/>
      <w:gridCol w:w="283"/>
      <w:gridCol w:w="5671"/>
    </w:tblGrid>
    <w:tr w:rsidR="02A5D066" w14:paraId="62486C05" w14:textId="77777777" w:rsidTr="0062740D">
      <w:trPr>
        <w:trHeight w:val="300"/>
      </w:trPr>
      <w:tc>
        <w:tcPr>
          <w:tcW w:w="3544" w:type="dxa"/>
        </w:tcPr>
        <w:p w14:paraId="4101652C" w14:textId="77777777" w:rsidR="02A5D066" w:rsidRDefault="02A5D066" w:rsidP="00BA3642">
          <w:pPr>
            <w:pStyle w:val="Zhlav"/>
          </w:pPr>
        </w:p>
      </w:tc>
      <w:tc>
        <w:tcPr>
          <w:tcW w:w="283" w:type="dxa"/>
        </w:tcPr>
        <w:p w14:paraId="4B99056E" w14:textId="77777777" w:rsidR="02A5D066" w:rsidRDefault="02A5D066" w:rsidP="00BA3642">
          <w:pPr>
            <w:pStyle w:val="Zhlav"/>
          </w:pPr>
        </w:p>
      </w:tc>
      <w:tc>
        <w:tcPr>
          <w:tcW w:w="5671" w:type="dxa"/>
        </w:tcPr>
        <w:p w14:paraId="1299C43A" w14:textId="77777777" w:rsidR="02A5D066" w:rsidRDefault="02A5D066" w:rsidP="00BA3642">
          <w:pPr>
            <w:pStyle w:val="Zhlav"/>
          </w:pPr>
        </w:p>
      </w:tc>
    </w:tr>
  </w:tbl>
  <w:p w14:paraId="4DDBEF00" w14:textId="77777777" w:rsidR="02A5D066" w:rsidRDefault="02A5D066" w:rsidP="00BA36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2D8B6" w14:textId="77777777" w:rsidR="00A65402" w:rsidRDefault="005463B8" w:rsidP="00BA3642">
    <w:pPr>
      <w:pStyle w:val="Zhlav"/>
    </w:pPr>
    <w:bookmarkStart w:id="0" w:name="_GoBack"/>
    <w:r>
      <w:rPr>
        <w:noProof/>
      </w:rPr>
      <w:drawing>
        <wp:inline distT="0" distB="0" distL="0" distR="0" wp14:anchorId="5D965159" wp14:editId="6ABBADCE">
          <wp:extent cx="2674868" cy="384512"/>
          <wp:effectExtent l="0" t="0" r="0" b="0"/>
          <wp:docPr id="1225955978" name="Obrázek 1225955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68" cy="384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1000"/>
    <w:multiLevelType w:val="hybridMultilevel"/>
    <w:tmpl w:val="1DAC911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05B5"/>
    <w:multiLevelType w:val="hybridMultilevel"/>
    <w:tmpl w:val="E6C00092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9CB"/>
    <w:multiLevelType w:val="hybridMultilevel"/>
    <w:tmpl w:val="C67CF868"/>
    <w:lvl w:ilvl="0" w:tplc="57861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57BEF"/>
    <w:multiLevelType w:val="hybridMultilevel"/>
    <w:tmpl w:val="C628656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3F384D"/>
    <w:multiLevelType w:val="hybridMultilevel"/>
    <w:tmpl w:val="EFBA4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530DA6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0BB"/>
    <w:multiLevelType w:val="hybridMultilevel"/>
    <w:tmpl w:val="5D26057A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4291A"/>
    <w:multiLevelType w:val="hybridMultilevel"/>
    <w:tmpl w:val="0FBE540E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D3449"/>
    <w:multiLevelType w:val="hybridMultilevel"/>
    <w:tmpl w:val="45EE369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943EF"/>
    <w:multiLevelType w:val="hybridMultilevel"/>
    <w:tmpl w:val="F420F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3747"/>
    <w:multiLevelType w:val="hybridMultilevel"/>
    <w:tmpl w:val="DDC2DB6C"/>
    <w:lvl w:ilvl="0" w:tplc="45703D9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937C"/>
      </w:rPr>
    </w:lvl>
    <w:lvl w:ilvl="1" w:tplc="E506C478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C7596F"/>
    <w:multiLevelType w:val="hybridMultilevel"/>
    <w:tmpl w:val="6ED669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E506C478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E84B2B"/>
    <w:multiLevelType w:val="hybridMultilevel"/>
    <w:tmpl w:val="F1AE5DA6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44239"/>
    <w:multiLevelType w:val="hybridMultilevel"/>
    <w:tmpl w:val="93EE7428"/>
    <w:lvl w:ilvl="0" w:tplc="4570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3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4BE"/>
    <w:multiLevelType w:val="hybridMultilevel"/>
    <w:tmpl w:val="B7DAB11E"/>
    <w:lvl w:ilvl="0" w:tplc="E506C47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3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146"/>
    <w:rsid w:val="00006B60"/>
    <w:rsid w:val="00034FAF"/>
    <w:rsid w:val="00035657"/>
    <w:rsid w:val="000366CA"/>
    <w:rsid w:val="00065873"/>
    <w:rsid w:val="00076573"/>
    <w:rsid w:val="00080F48"/>
    <w:rsid w:val="0008368C"/>
    <w:rsid w:val="000D1507"/>
    <w:rsid w:val="000D40C6"/>
    <w:rsid w:val="000F3016"/>
    <w:rsid w:val="00117042"/>
    <w:rsid w:val="00126EB3"/>
    <w:rsid w:val="001323E1"/>
    <w:rsid w:val="00135AE2"/>
    <w:rsid w:val="00153869"/>
    <w:rsid w:val="0017152A"/>
    <w:rsid w:val="001C14B3"/>
    <w:rsid w:val="001D5561"/>
    <w:rsid w:val="001D5D25"/>
    <w:rsid w:val="001E07F1"/>
    <w:rsid w:val="001E5D5E"/>
    <w:rsid w:val="002111F8"/>
    <w:rsid w:val="00224D70"/>
    <w:rsid w:val="00244122"/>
    <w:rsid w:val="0024491E"/>
    <w:rsid w:val="00281EEA"/>
    <w:rsid w:val="002A0B05"/>
    <w:rsid w:val="002B5317"/>
    <w:rsid w:val="002B5DA5"/>
    <w:rsid w:val="002C4FBA"/>
    <w:rsid w:val="002D3483"/>
    <w:rsid w:val="002E149F"/>
    <w:rsid w:val="002E49CC"/>
    <w:rsid w:val="0030761F"/>
    <w:rsid w:val="0031475B"/>
    <w:rsid w:val="003322C7"/>
    <w:rsid w:val="003A0184"/>
    <w:rsid w:val="003A6DAC"/>
    <w:rsid w:val="003B0664"/>
    <w:rsid w:val="004027C6"/>
    <w:rsid w:val="00413135"/>
    <w:rsid w:val="004601E3"/>
    <w:rsid w:val="00463270"/>
    <w:rsid w:val="00463586"/>
    <w:rsid w:val="004639ED"/>
    <w:rsid w:val="00477462"/>
    <w:rsid w:val="004824DA"/>
    <w:rsid w:val="00497862"/>
    <w:rsid w:val="004B6873"/>
    <w:rsid w:val="004E36A6"/>
    <w:rsid w:val="005136B5"/>
    <w:rsid w:val="00514516"/>
    <w:rsid w:val="005463B8"/>
    <w:rsid w:val="00587853"/>
    <w:rsid w:val="00595F21"/>
    <w:rsid w:val="005D3356"/>
    <w:rsid w:val="005D700F"/>
    <w:rsid w:val="00602D1A"/>
    <w:rsid w:val="0062740D"/>
    <w:rsid w:val="0064266E"/>
    <w:rsid w:val="00643432"/>
    <w:rsid w:val="00653709"/>
    <w:rsid w:val="00693C5F"/>
    <w:rsid w:val="006A2B66"/>
    <w:rsid w:val="006C5C65"/>
    <w:rsid w:val="006D2714"/>
    <w:rsid w:val="006E1503"/>
    <w:rsid w:val="006E36C0"/>
    <w:rsid w:val="006F196A"/>
    <w:rsid w:val="00716F1E"/>
    <w:rsid w:val="0072256C"/>
    <w:rsid w:val="00730C87"/>
    <w:rsid w:val="00731814"/>
    <w:rsid w:val="007375B0"/>
    <w:rsid w:val="0074499C"/>
    <w:rsid w:val="00747DF3"/>
    <w:rsid w:val="007568F7"/>
    <w:rsid w:val="00774679"/>
    <w:rsid w:val="007B4193"/>
    <w:rsid w:val="007C2CD0"/>
    <w:rsid w:val="007C4D64"/>
    <w:rsid w:val="007F55E1"/>
    <w:rsid w:val="00801A57"/>
    <w:rsid w:val="008101C4"/>
    <w:rsid w:val="0081284C"/>
    <w:rsid w:val="00826134"/>
    <w:rsid w:val="00842F35"/>
    <w:rsid w:val="00843BC5"/>
    <w:rsid w:val="008642B2"/>
    <w:rsid w:val="00887B00"/>
    <w:rsid w:val="008D3A97"/>
    <w:rsid w:val="008E625B"/>
    <w:rsid w:val="008F5F42"/>
    <w:rsid w:val="008F7434"/>
    <w:rsid w:val="0091089D"/>
    <w:rsid w:val="00917476"/>
    <w:rsid w:val="009323DC"/>
    <w:rsid w:val="00950978"/>
    <w:rsid w:val="00950DB3"/>
    <w:rsid w:val="00954124"/>
    <w:rsid w:val="00967754"/>
    <w:rsid w:val="009D1146"/>
    <w:rsid w:val="00A369C8"/>
    <w:rsid w:val="00A428CD"/>
    <w:rsid w:val="00A6116A"/>
    <w:rsid w:val="00A65402"/>
    <w:rsid w:val="00A9413F"/>
    <w:rsid w:val="00AB058B"/>
    <w:rsid w:val="00AE5F3F"/>
    <w:rsid w:val="00AF227E"/>
    <w:rsid w:val="00B07911"/>
    <w:rsid w:val="00B22E5A"/>
    <w:rsid w:val="00B543D0"/>
    <w:rsid w:val="00B66956"/>
    <w:rsid w:val="00B842B0"/>
    <w:rsid w:val="00BA3642"/>
    <w:rsid w:val="00BB1126"/>
    <w:rsid w:val="00BB63DC"/>
    <w:rsid w:val="00BC0033"/>
    <w:rsid w:val="00BE1ECB"/>
    <w:rsid w:val="00BE6EA0"/>
    <w:rsid w:val="00C25DEA"/>
    <w:rsid w:val="00C3098B"/>
    <w:rsid w:val="00C370DE"/>
    <w:rsid w:val="00C644EE"/>
    <w:rsid w:val="00C876F8"/>
    <w:rsid w:val="00CA2E5C"/>
    <w:rsid w:val="00CD3B00"/>
    <w:rsid w:val="00CF7568"/>
    <w:rsid w:val="00CF7C30"/>
    <w:rsid w:val="00D05E4C"/>
    <w:rsid w:val="00D565CE"/>
    <w:rsid w:val="00D86446"/>
    <w:rsid w:val="00D86E9A"/>
    <w:rsid w:val="00D91CB5"/>
    <w:rsid w:val="00D938BC"/>
    <w:rsid w:val="00DA2C2F"/>
    <w:rsid w:val="00DA40F9"/>
    <w:rsid w:val="00DB3290"/>
    <w:rsid w:val="00DB51EE"/>
    <w:rsid w:val="00DF3F9E"/>
    <w:rsid w:val="00E21D99"/>
    <w:rsid w:val="00E47BA1"/>
    <w:rsid w:val="00E543D7"/>
    <w:rsid w:val="00E60387"/>
    <w:rsid w:val="00EA3357"/>
    <w:rsid w:val="00EB164B"/>
    <w:rsid w:val="00EB3BA4"/>
    <w:rsid w:val="00F116E5"/>
    <w:rsid w:val="00F1212E"/>
    <w:rsid w:val="00F143B0"/>
    <w:rsid w:val="00F1543A"/>
    <w:rsid w:val="00F44E45"/>
    <w:rsid w:val="00F8775A"/>
    <w:rsid w:val="00FD050E"/>
    <w:rsid w:val="00FD5925"/>
    <w:rsid w:val="016F32DE"/>
    <w:rsid w:val="02A5D066"/>
    <w:rsid w:val="06084736"/>
    <w:rsid w:val="06C4D4B3"/>
    <w:rsid w:val="06E00B79"/>
    <w:rsid w:val="06E50F64"/>
    <w:rsid w:val="07064149"/>
    <w:rsid w:val="07D83AD2"/>
    <w:rsid w:val="0B2CCC41"/>
    <w:rsid w:val="0E348D89"/>
    <w:rsid w:val="0EDD4BAB"/>
    <w:rsid w:val="0EE749C9"/>
    <w:rsid w:val="14AB8D9F"/>
    <w:rsid w:val="153C1AAE"/>
    <w:rsid w:val="18E949E3"/>
    <w:rsid w:val="19A19A2D"/>
    <w:rsid w:val="1AA97BB3"/>
    <w:rsid w:val="1BEFAA12"/>
    <w:rsid w:val="1DA741B6"/>
    <w:rsid w:val="1F7ED76E"/>
    <w:rsid w:val="1FE6A125"/>
    <w:rsid w:val="24DD14AC"/>
    <w:rsid w:val="270092ED"/>
    <w:rsid w:val="27316867"/>
    <w:rsid w:val="2D2EEC92"/>
    <w:rsid w:val="2D51315D"/>
    <w:rsid w:val="2EECEDCA"/>
    <w:rsid w:val="2F971195"/>
    <w:rsid w:val="31C13E09"/>
    <w:rsid w:val="320BD477"/>
    <w:rsid w:val="34930BFD"/>
    <w:rsid w:val="3647BDB0"/>
    <w:rsid w:val="3744AA20"/>
    <w:rsid w:val="3E3FE154"/>
    <w:rsid w:val="3E5B181A"/>
    <w:rsid w:val="42A56A31"/>
    <w:rsid w:val="433C3DD8"/>
    <w:rsid w:val="43CFB076"/>
    <w:rsid w:val="43E816FB"/>
    <w:rsid w:val="47E8D203"/>
    <w:rsid w:val="481F2234"/>
    <w:rsid w:val="4AA775A6"/>
    <w:rsid w:val="4BA3C0EA"/>
    <w:rsid w:val="4D46FB4D"/>
    <w:rsid w:val="4DA28E4B"/>
    <w:rsid w:val="4EFAA9F4"/>
    <w:rsid w:val="5156C3CE"/>
    <w:rsid w:val="538153FF"/>
    <w:rsid w:val="54A41421"/>
    <w:rsid w:val="54C956EE"/>
    <w:rsid w:val="5899C06F"/>
    <w:rsid w:val="58DB8AD0"/>
    <w:rsid w:val="5A8E8921"/>
    <w:rsid w:val="5AA50CD9"/>
    <w:rsid w:val="5C8D99A2"/>
    <w:rsid w:val="5D0F9A0E"/>
    <w:rsid w:val="5EAC7508"/>
    <w:rsid w:val="60C4744F"/>
    <w:rsid w:val="6127153E"/>
    <w:rsid w:val="616BFF7D"/>
    <w:rsid w:val="63860E7F"/>
    <w:rsid w:val="68E78534"/>
    <w:rsid w:val="6B22A314"/>
    <w:rsid w:val="6C041405"/>
    <w:rsid w:val="6ED262ED"/>
    <w:rsid w:val="6FF9C053"/>
    <w:rsid w:val="778749E4"/>
    <w:rsid w:val="77982AEC"/>
    <w:rsid w:val="77A174C7"/>
    <w:rsid w:val="7A244397"/>
    <w:rsid w:val="7B04E218"/>
    <w:rsid w:val="7C0F0EB0"/>
    <w:rsid w:val="7FA1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FAA12"/>
  <w15:chartTrackingRefBased/>
  <w15:docId w15:val="{C5CA5472-D1B0-4D5A-B01F-436A19E7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642"/>
    <w:pPr>
      <w:spacing w:after="100" w:line="240" w:lineRule="auto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DB3290"/>
    <w:pPr>
      <w:spacing w:before="240" w:after="160"/>
      <w:outlineLvl w:val="0"/>
    </w:pPr>
    <w:rPr>
      <w:b/>
      <w:bCs/>
      <w:color w:val="07477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3290"/>
    <w:pPr>
      <w:keepNext/>
      <w:keepLines/>
      <w:spacing w:before="40" w:after="0"/>
      <w:outlineLvl w:val="1"/>
    </w:pPr>
    <w:rPr>
      <w:rFonts w:eastAsiaTheme="majorEastAsia"/>
      <w:b/>
      <w:bCs/>
      <w:color w:val="2F5496" w:themeColor="accent1" w:themeShade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B3290"/>
    <w:pPr>
      <w:outlineLvl w:val="2"/>
    </w:pPr>
    <w:rPr>
      <w:color w:val="0747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32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32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sid w:val="00DB3290"/>
    <w:rPr>
      <w:rFonts w:ascii="Arial" w:hAnsi="Arial" w:cs="Arial"/>
      <w:b/>
      <w:bCs/>
      <w:color w:val="07477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A2B66"/>
    <w:rPr>
      <w:b/>
      <w:bCs/>
      <w:color w:val="07477F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6A2B66"/>
    <w:rPr>
      <w:rFonts w:ascii="Arial" w:hAnsi="Arial" w:cs="Arial"/>
      <w:b/>
      <w:bCs/>
      <w:color w:val="07477F"/>
      <w:sz w:val="36"/>
      <w:szCs w:val="3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2B66"/>
    <w:rPr>
      <w:b/>
      <w:bCs/>
      <w:color w:val="FF937C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2B66"/>
    <w:rPr>
      <w:rFonts w:ascii="Arial" w:hAnsi="Arial" w:cs="Arial"/>
      <w:b/>
      <w:bCs/>
      <w:color w:val="FF937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41313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F227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227E"/>
    <w:rPr>
      <w:rFonts w:ascii="Roboto" w:hAnsi="Robo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27E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DB3290"/>
    <w:rPr>
      <w:rFonts w:ascii="Arial" w:eastAsiaTheme="majorEastAsia" w:hAnsi="Arial" w:cs="Arial"/>
      <w:b/>
      <w:bCs/>
      <w:color w:val="2F5496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B3290"/>
    <w:rPr>
      <w:rFonts w:ascii="Arial" w:hAnsi="Arial" w:cs="Arial"/>
      <w:color w:val="07477F"/>
    </w:rPr>
  </w:style>
  <w:style w:type="paragraph" w:customStyle="1" w:styleId="paragraph">
    <w:name w:val="paragraph"/>
    <w:basedOn w:val="Normln"/>
    <w:rsid w:val="009D1146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D1146"/>
  </w:style>
  <w:style w:type="character" w:customStyle="1" w:styleId="eop">
    <w:name w:val="eop"/>
    <w:basedOn w:val="Standardnpsmoodstavce"/>
    <w:rsid w:val="009D1146"/>
  </w:style>
  <w:style w:type="character" w:styleId="Hypertextovodkaz">
    <w:name w:val="Hyperlink"/>
    <w:basedOn w:val="Standardnpsmoodstavce"/>
    <w:uiPriority w:val="99"/>
    <w:unhideWhenUsed/>
    <w:rsid w:val="00AE5F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E5F3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327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327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idv.sharepoint.com/:i:/r/sites/ICTkoordintor-studium/Sdilene%20dokumenty/Logo%20_%20NPI%20RGB%20barevn%C3%A9.gif?csf=1&amp;web=1&amp;e=YJth0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nidv.sharepoint.com/:w:/r/sites/ICTkoordintor-studium/Sdilene%20dokumenty/Navrhovan%C3%A1%20t%C3%A9mata%20z%C3%A1v%C4%9Bre%C4%8Dn%C3%BDch%20prac%C3%AD.docx?d=w6569013067b646afa2a2da0dda6d7c91&amp;csf=1&amp;web=1&amp;e=GOhXq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.marikova\Downloads\ICT%20koo%20-%20pr&#225;zdn&#253;%20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E2C1857DC354F8EA7A55AD442376C" ma:contentTypeVersion="7" ma:contentTypeDescription="Vytvoří nový dokument" ma:contentTypeScope="" ma:versionID="44f0ee0f413019c3f6ae859883b1978c">
  <xsd:schema xmlns:xsd="http://www.w3.org/2001/XMLSchema" xmlns:xs="http://www.w3.org/2001/XMLSchema" xmlns:p="http://schemas.microsoft.com/office/2006/metadata/properties" xmlns:ns2="025ff745-d442-4adf-96ac-6ab8673c022f" xmlns:ns3="d199c46d-4dee-4cb4-bf75-72ac7624b7af" targetNamespace="http://schemas.microsoft.com/office/2006/metadata/properties" ma:root="true" ma:fieldsID="e4d283c3e9a52792d5688e618cc02dbe" ns2:_="" ns3:_="">
    <xsd:import namespace="025ff745-d442-4adf-96ac-6ab8673c022f"/>
    <xsd:import namespace="d199c46d-4dee-4cb4-bf75-72ac7624b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f745-d442-4adf-96ac-6ab8673c0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9c46d-4dee-4cb4-bf75-72ac7624b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05F108-D079-4B1B-BC94-FB719876B9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501C3-7F1B-420B-AB58-7DBAAE708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f745-d442-4adf-96ac-6ab8673c022f"/>
    <ds:schemaRef ds:uri="d199c46d-4dee-4cb4-bf75-72ac7624b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AE95-B56E-4C4F-8443-C36820745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ICT koo - prázdný dokument</Template>
  <TotalTime>2</TotalTime>
  <Pages>1</Pages>
  <Words>641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Maříková Klára</dc:creator>
  <cp:keywords/>
  <dc:description/>
  <cp:lastModifiedBy>Maříková Klára</cp:lastModifiedBy>
  <cp:revision>13</cp:revision>
  <dcterms:created xsi:type="dcterms:W3CDTF">2023-06-07T10:58:00Z</dcterms:created>
  <dcterms:modified xsi:type="dcterms:W3CDTF">2023-10-18T08:59:00Z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0x010100298E2C1857DC354F8EA7A55AD442376C</vt:lpwstr>
  </property>
</Properties>
</file>