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0DE" w:rsidP="00BA3642" w:rsidRDefault="00C370DE" w14:paraId="672A6659" w14:textId="77777777"/>
    <w:p w:rsidR="00D565CE" w:rsidP="00BA3642" w:rsidRDefault="00D565CE" w14:paraId="0A37501D" w14:textId="77777777"/>
    <w:p w:rsidRPr="006A2B66" w:rsidR="009323DC" w:rsidP="006A2B66" w:rsidRDefault="45890F63" w14:paraId="454F0BA9" w14:textId="77777777">
      <w:pPr>
        <w:pStyle w:val="Nzev"/>
      </w:pPr>
      <w:r>
        <w:t>Navrhovaná témata závěrečných prací</w:t>
      </w:r>
    </w:p>
    <w:p w:rsidRPr="00CD5B91" w:rsidR="00CD5B91" w:rsidP="00CD5B91" w:rsidRDefault="45890F63" w14:paraId="08D6865E" w14:textId="4B60CFBE">
      <w:pPr>
        <w:pStyle w:val="Podnadpis"/>
      </w:pPr>
      <w:r>
        <w:t xml:space="preserve">Studium k výkonu specializované </w:t>
      </w:r>
      <w:r w:rsidR="02888969">
        <w:t>činnosti – koordinace</w:t>
      </w:r>
      <w:r>
        <w:t xml:space="preserve"> v oblasti ICT </w:t>
      </w:r>
    </w:p>
    <w:p w:rsidR="47F8B43D" w:rsidP="640AA3D2" w:rsidRDefault="47F8B43D" w14:paraId="28641ABC" w14:textId="699E4CB2">
      <w:pPr>
        <w:pStyle w:val="Podnadpis"/>
      </w:pPr>
      <w:r w:rsidR="78CE7DE0">
        <w:rPr/>
        <w:t xml:space="preserve">  </w:t>
      </w:r>
    </w:p>
    <w:p w:rsidR="36E1889F" w:rsidP="640AA3D2" w:rsidRDefault="36E1889F" w14:paraId="6979BE42" w14:textId="3D349EAC">
      <w:pPr>
        <w:jc w:val="both"/>
      </w:pPr>
      <w:r w:rsidR="36E1889F">
        <w:rPr/>
        <w:t>Účastníci si sami volí témata svých závěrečných prací. Téma práce musí mít souvislost s tím, na čem studující pracuje či v nedávné době pracoval ve své škole a co souvisí s rolí ICT koordinátora. Účelem práce je popis zkušeností či know-how účastníka (nebo školy) v daném tématu. Teorie v závěrečné práci být může, ale vždy jen jako úvod do konkrétního využití v pedagogické praxi.</w:t>
      </w:r>
    </w:p>
    <w:p w:rsidR="36E1889F" w:rsidP="640AA3D2" w:rsidRDefault="36E1889F" w14:paraId="5A09E379" w14:textId="47CB5A34">
      <w:pPr>
        <w:jc w:val="both"/>
      </w:pPr>
      <w:r w:rsidR="36E1889F">
        <w:rPr/>
        <w:t>Pokud by účastník nepřišel s vlastním tématem, může se inspirovat v seznamu níže.</w:t>
      </w:r>
    </w:p>
    <w:p w:rsidR="36E1889F" w:rsidP="640AA3D2" w:rsidRDefault="36E1889F" w14:paraId="20BD6C94" w14:textId="4E41CA0E">
      <w:pPr>
        <w:pStyle w:val="Normln"/>
        <w:jc w:val="both"/>
      </w:pPr>
      <w:r w:rsidR="36E1889F">
        <w:rPr/>
        <w:t>Studující k termínu odevzdání vloží své práce (včetně případných příloh) do sdíleného úložiště závěrečných prací v e-learningu. Všichni z dané skupiny tedy mohou nahlédnout do závěrečných prací svých kolegů a obohatit se o jejich zkušenosti z praxe.</w:t>
      </w:r>
    </w:p>
    <w:p w:rsidR="47F8B43D" w:rsidP="640AA3D2" w:rsidRDefault="47F8B43D" w14:paraId="24E1B291" w14:textId="4F444A82">
      <w:pPr>
        <w:pStyle w:val="Normln"/>
        <w:jc w:val="both"/>
      </w:pPr>
    </w:p>
    <w:p w:rsidR="36E1889F" w:rsidP="47F8B43D" w:rsidRDefault="36E1889F" w14:paraId="682A211E" w14:textId="28903C41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>Digitální technologie a bezpečnost ve vaší škole.</w:t>
      </w:r>
    </w:p>
    <w:p w:rsidR="36E1889F" w:rsidP="47F8B43D" w:rsidRDefault="36E1889F" w14:paraId="50B4BCE0" w14:textId="3FA38970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Primární prevence rizikového chování žáků (studentů) na internetu.  </w:t>
      </w:r>
    </w:p>
    <w:p w:rsidR="36E1889F" w:rsidP="47F8B43D" w:rsidRDefault="36E1889F" w14:paraId="4090A7C5" w14:textId="35925236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>Využití vybrané aplikace pro rozvoj digitálních kompetencí žáků.</w:t>
      </w:r>
    </w:p>
    <w:p w:rsidR="36E1889F" w:rsidP="47F8B43D" w:rsidRDefault="36E1889F" w14:paraId="13145050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>Rozvoj digitálních kompetencí žáků s využitím vybraného průřezového tématu.</w:t>
      </w:r>
    </w:p>
    <w:p w:rsidR="36E1889F" w:rsidP="47F8B43D" w:rsidRDefault="36E1889F" w14:paraId="03ACE3FC" w14:textId="11625FAC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Digitální nástroje pro podporu vzdělávání na dálku. </w:t>
      </w:r>
    </w:p>
    <w:p w:rsidR="36E1889F" w:rsidP="47F8B43D" w:rsidRDefault="36E1889F" w14:paraId="474BDF97" w14:textId="0D992043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>Digitální nástroje pro podporu inkluzivního vzdělávání.</w:t>
      </w:r>
    </w:p>
    <w:p w:rsidR="36E1889F" w:rsidP="47F8B43D" w:rsidRDefault="36E1889F" w14:paraId="3AAC02FC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Sociální sítě a jejich edukační využití.  </w:t>
      </w:r>
    </w:p>
    <w:p w:rsidR="36E1889F" w:rsidP="47F8B43D" w:rsidRDefault="36E1889F" w14:paraId="4401A6C5" w14:textId="573F4F31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Umělá inteligence ve vaší škole. </w:t>
      </w:r>
    </w:p>
    <w:p w:rsidR="36E1889F" w:rsidP="47F8B43D" w:rsidRDefault="36E1889F" w14:paraId="7D3A5971" w14:textId="5F1633EB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>Mobilní technologie ve vaší škole.</w:t>
      </w:r>
    </w:p>
    <w:p w:rsidR="36E1889F" w:rsidP="47F8B43D" w:rsidRDefault="36E1889F" w14:paraId="34DE240D" w14:textId="75695B05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Virtuální a rozšířená realita jako nástroje pro vyučování.  </w:t>
      </w:r>
    </w:p>
    <w:p w:rsidR="36E1889F" w:rsidP="47F8B43D" w:rsidRDefault="36E1889F" w14:paraId="6C129413" w14:textId="014068E5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Využití gamifikace pro podporu aktivizace žáků (studentů) při výuce.  </w:t>
      </w:r>
    </w:p>
    <w:p w:rsidR="36E1889F" w:rsidP="47F8B43D" w:rsidRDefault="36E1889F" w14:paraId="406E5FA4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Výhody a úskalí školních žákovských projektů s využitím digitálních technologií.  </w:t>
      </w:r>
    </w:p>
    <w:p w:rsidR="36E1889F" w:rsidP="47F8B43D" w:rsidRDefault="36E1889F" w14:paraId="0CCC2FDA" w14:textId="1274F342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Formativní vzdělávání a digitální technologie.  </w:t>
      </w:r>
    </w:p>
    <w:p w:rsidR="36E1889F" w:rsidP="47F8B43D" w:rsidRDefault="36E1889F" w14:paraId="383B5C63" w14:textId="25C55DFE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>Spolupráce učitelů různých oborů na rozvoji informatického myšlení a digitálních kompetencí žáků.</w:t>
      </w:r>
    </w:p>
    <w:p w:rsidR="36E1889F" w:rsidP="47F8B43D" w:rsidRDefault="36E1889F" w14:paraId="08BA0F10" w14:textId="400E9A2B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Sdílení příkladů dobré praxe jako způsob vzdělávání učitelů.  </w:t>
      </w:r>
    </w:p>
    <w:p w:rsidR="36E1889F" w:rsidP="47F8B43D" w:rsidRDefault="36E1889F" w14:paraId="0D2F4E99" w14:textId="661DFD7E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Ergonomie a školní vzdělávací prostředí.  </w:t>
      </w:r>
    </w:p>
    <w:p w:rsidR="36E1889F" w:rsidP="47F8B43D" w:rsidRDefault="36E1889F" w14:paraId="6C2E40FA" w14:textId="3FB3DF8A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Plán rozvoje digitálních kompetencí učitelů v návaznosti na DigCompEdu.  </w:t>
      </w:r>
    </w:p>
    <w:p w:rsidR="36E1889F" w:rsidP="47F8B43D" w:rsidRDefault="36E1889F" w14:paraId="09FB1823" w14:textId="34AA912E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47F8B43D" w:rsidR="36E1889F">
        <w:rPr>
          <w:rFonts w:eastAsia="Arial"/>
        </w:rPr>
        <w:t xml:space="preserve">Implementace nového pojetí informatiky do výuky na škole jako proces řízení změny.  </w:t>
      </w:r>
    </w:p>
    <w:p w:rsidR="36E1889F" w:rsidP="47F8B43D" w:rsidRDefault="36E1889F" w14:paraId="07C4F59F" w14:textId="02EF1952">
      <w:pPr>
        <w:pStyle w:val="Odstavecseseznamem"/>
        <w:numPr>
          <w:ilvl w:val="0"/>
          <w:numId w:val="1"/>
        </w:numPr>
        <w:spacing w:line="288" w:lineRule="auto"/>
        <w:rPr>
          <w:rFonts w:eastAsia="Calibri"/>
        </w:rPr>
      </w:pPr>
      <w:r w:rsidRPr="47F8B43D" w:rsidR="36E1889F">
        <w:rPr>
          <w:rFonts w:eastAsia="Arial"/>
        </w:rPr>
        <w:t xml:space="preserve">Návrh digitální strategie školy a role koordinátora ICT v jejím naplňování.  </w:t>
      </w:r>
    </w:p>
    <w:p w:rsidR="36E1889F" w:rsidP="47F8B43D" w:rsidRDefault="36E1889F" w14:paraId="3AC43FCD" w14:textId="7BA6C057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640AA3D2" w:rsidR="36E1889F">
        <w:rPr>
          <w:rFonts w:eastAsia="Arial"/>
        </w:rPr>
        <w:t>Návrh</w:t>
      </w:r>
      <w:r w:rsidRPr="640AA3D2" w:rsidR="36E1889F">
        <w:rPr>
          <w:rFonts w:eastAsia="Arial"/>
        </w:rPr>
        <w:t xml:space="preserve"> </w:t>
      </w:r>
      <w:r w:rsidRPr="640AA3D2" w:rsidR="36E1889F">
        <w:rPr>
          <w:rFonts w:eastAsia="Arial"/>
        </w:rPr>
        <w:t>možnosti</w:t>
      </w:r>
      <w:r w:rsidRPr="640AA3D2" w:rsidR="36E1889F">
        <w:rPr>
          <w:rFonts w:eastAsia="Arial"/>
        </w:rPr>
        <w:t xml:space="preserve">́ kooperace </w:t>
      </w:r>
      <w:r w:rsidRPr="640AA3D2" w:rsidR="36E1889F">
        <w:rPr>
          <w:rFonts w:eastAsia="Arial"/>
        </w:rPr>
        <w:t>škol</w:t>
      </w:r>
      <w:r w:rsidRPr="640AA3D2" w:rsidR="36E1889F">
        <w:rPr>
          <w:rFonts w:eastAsia="Arial"/>
        </w:rPr>
        <w:t xml:space="preserve"> (v </w:t>
      </w:r>
      <w:r w:rsidRPr="640AA3D2" w:rsidR="36E1889F">
        <w:rPr>
          <w:rFonts w:eastAsia="Arial"/>
        </w:rPr>
        <w:t>rámci</w:t>
      </w:r>
      <w:r w:rsidRPr="640AA3D2" w:rsidR="36E1889F">
        <w:rPr>
          <w:rFonts w:eastAsia="Arial"/>
        </w:rPr>
        <w:t xml:space="preserve"> obce, oblasti, ...) pro </w:t>
      </w:r>
      <w:r w:rsidRPr="640AA3D2" w:rsidR="36E1889F">
        <w:rPr>
          <w:rFonts w:eastAsia="Arial"/>
        </w:rPr>
        <w:t>vzděláváni</w:t>
      </w:r>
      <w:r w:rsidRPr="640AA3D2" w:rsidR="36E1889F">
        <w:rPr>
          <w:rFonts w:eastAsia="Arial"/>
        </w:rPr>
        <w:t xml:space="preserve">́ </w:t>
      </w:r>
      <w:r w:rsidRPr="640AA3D2" w:rsidR="36E1889F">
        <w:rPr>
          <w:rFonts w:eastAsia="Arial"/>
        </w:rPr>
        <w:t>učitelu</w:t>
      </w:r>
      <w:r w:rsidRPr="640AA3D2" w:rsidR="36E1889F">
        <w:rPr>
          <w:rFonts w:eastAsia="Arial"/>
        </w:rPr>
        <w:t xml:space="preserve">̊ i </w:t>
      </w:r>
      <w:r w:rsidRPr="640AA3D2" w:rsidR="36E1889F">
        <w:rPr>
          <w:rFonts w:eastAsia="Arial"/>
        </w:rPr>
        <w:t>žáku</w:t>
      </w:r>
      <w:r w:rsidRPr="640AA3D2" w:rsidR="36E1889F">
        <w:rPr>
          <w:rFonts w:eastAsia="Arial"/>
        </w:rPr>
        <w:t xml:space="preserve">̊ z hlediska rozvoje </w:t>
      </w:r>
      <w:r w:rsidRPr="640AA3D2" w:rsidR="36E1889F">
        <w:rPr>
          <w:rFonts w:eastAsia="Arial"/>
        </w:rPr>
        <w:t>digitálni</w:t>
      </w:r>
      <w:r w:rsidRPr="640AA3D2" w:rsidR="36E1889F">
        <w:rPr>
          <w:rFonts w:eastAsia="Arial"/>
        </w:rPr>
        <w:t>́</w:t>
      </w:r>
      <w:r w:rsidRPr="640AA3D2" w:rsidR="54718CC4">
        <w:rPr>
          <w:rFonts w:eastAsia="Arial"/>
        </w:rPr>
        <w:t>ch</w:t>
      </w:r>
      <w:r w:rsidRPr="640AA3D2" w:rsidR="54718CC4">
        <w:rPr>
          <w:rFonts w:eastAsia="Arial"/>
        </w:rPr>
        <w:t xml:space="preserve"> kompetencí</w:t>
      </w:r>
      <w:r w:rsidRPr="640AA3D2" w:rsidR="36E1889F">
        <w:rPr>
          <w:rFonts w:eastAsia="Arial"/>
        </w:rPr>
        <w:t xml:space="preserve"> </w:t>
      </w:r>
      <w:r w:rsidRPr="640AA3D2" w:rsidR="36E1889F">
        <w:rPr>
          <w:rFonts w:eastAsia="Arial"/>
        </w:rPr>
        <w:t xml:space="preserve">.  </w:t>
      </w:r>
    </w:p>
    <w:p w:rsidR="47F8B43D" w:rsidP="47F8B43D" w:rsidRDefault="47F8B43D" w14:paraId="6C33006D" w14:textId="09C96C3A">
      <w:pPr>
        <w:pStyle w:val="Normln"/>
        <w:rPr>
          <w:b w:val="1"/>
          <w:bCs w:val="1"/>
        </w:rPr>
      </w:pPr>
    </w:p>
    <w:p w:rsidR="47F8B43D" w:rsidP="47F8B43D" w:rsidRDefault="47F8B43D" w14:paraId="445DCB59" w14:textId="63802F15">
      <w:pPr>
        <w:rPr>
          <w:b w:val="1"/>
          <w:bCs w:val="1"/>
        </w:rPr>
      </w:pPr>
    </w:p>
    <w:sectPr w:rsidR="1EE0BA5C" w:rsidSect="00463586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98B" w:rsidP="00BA3642" w:rsidRDefault="00DD198B" w14:paraId="38A6E4EE" w14:textId="77777777">
      <w:r>
        <w:separator/>
      </w:r>
    </w:p>
  </w:endnote>
  <w:endnote w:type="continuationSeparator" w:id="0">
    <w:p w:rsidR="00DD198B" w:rsidP="00BA3642" w:rsidRDefault="00DD198B" w14:paraId="7B6B6220" w14:textId="77777777">
      <w:r>
        <w:continuationSeparator/>
      </w:r>
    </w:p>
  </w:endnote>
  <w:endnote w:type="continuationNotice" w:id="1">
    <w:p w:rsidR="00DD198B" w:rsidP="00BA3642" w:rsidRDefault="00DD198B" w14:paraId="6191C6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:rsidTr="4F8ABDC8" w14:paraId="719DC0A6" w14:textId="77777777">
      <w:trPr>
        <w:trHeight w:val="300"/>
      </w:trPr>
      <w:tc>
        <w:tcPr>
          <w:tcW w:w="3210" w:type="dxa"/>
        </w:tcPr>
        <w:p w:rsidR="02A5D066" w:rsidP="00BA3642" w:rsidRDefault="00A428CD" w14:paraId="043CA6B2" w14:textId="77777777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wp14="http://schemas.microsoft.com/office/word/2010/wordml">
                <w:pict w14:anchorId="595B877C">
                  <v:line id="Přímá spojnice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-3.45pt,3.2pt" to="476.55pt,3.2pt" w14:anchorId="780F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:rsidRPr="006A2B66" w:rsidR="00CA2E5C" w:rsidP="006A2B66" w:rsidRDefault="00CA2E5C" w14:paraId="3DEEC669" w14:textId="77777777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:rsidRPr="006A2B66" w:rsidR="02A5D066" w:rsidP="006A2B66" w:rsidRDefault="00CA2E5C" w14:paraId="3A079728" w14:textId="77777777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4F8ABDC8">
                <w:rPr>
                  <w:sz w:val="18"/>
                  <w:szCs w:val="18"/>
                </w:rPr>
                <w:fldChar w:fldCharType="begin"/>
              </w:r>
              <w:r w:rsidRPr="4F8ABDC8">
                <w:rPr>
                  <w:sz w:val="18"/>
                  <w:szCs w:val="18"/>
                </w:rPr>
                <w:instrText>PAGE   \* MERGEFORMAT</w:instrText>
              </w:r>
              <w:r w:rsidRPr="4F8ABDC8">
                <w:rPr>
                  <w:sz w:val="18"/>
                  <w:szCs w:val="18"/>
                </w:rPr>
                <w:fldChar w:fldCharType="separate"/>
              </w:r>
              <w:r w:rsidRPr="4F8ABDC8" w:rsidR="4F8ABDC8">
                <w:rPr>
                  <w:sz w:val="18"/>
                  <w:szCs w:val="18"/>
                </w:rPr>
                <w:t>1</w:t>
              </w:r>
              <w:r w:rsidRPr="4F8ABDC8">
                <w:rPr>
                  <w:sz w:val="18"/>
                  <w:szCs w:val="18"/>
                </w:rPr>
                <w:fldChar w:fldCharType="end"/>
              </w:r>
              <w:r w:rsidRPr="4F8ABDC8" w:rsidR="4F8ABDC8">
                <w:rPr>
                  <w:sz w:val="18"/>
                  <w:szCs w:val="18"/>
                </w:rPr>
                <w:t>/</w:t>
              </w:r>
              <w:r w:rsidRPr="4F8ABDC8">
                <w:rPr>
                  <w:sz w:val="18"/>
                  <w:szCs w:val="18"/>
                </w:rPr>
                <w:fldChar w:fldCharType="begin"/>
              </w:r>
              <w:r w:rsidRPr="4F8ABDC8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4F8ABDC8">
                <w:rPr>
                  <w:sz w:val="18"/>
                  <w:szCs w:val="18"/>
                </w:rPr>
                <w:fldChar w:fldCharType="separate"/>
              </w:r>
              <w:r w:rsidRPr="4F8ABDC8" w:rsidR="4F8ABDC8">
                <w:rPr>
                  <w:sz w:val="18"/>
                  <w:szCs w:val="18"/>
                </w:rPr>
                <w:t>10</w:t>
              </w:r>
              <w:r w:rsidRPr="4F8ABDC8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:rsidR="02A5D066" w:rsidP="00BA3642" w:rsidRDefault="02A5D066" w14:paraId="3656B9AB" w14:textId="77777777">
          <w:pPr>
            <w:pStyle w:val="Zhlav"/>
          </w:pPr>
        </w:p>
      </w:tc>
    </w:tr>
  </w:tbl>
  <w:p w:rsidR="02A5D066" w:rsidP="00BA3642" w:rsidRDefault="02A5D066" w14:paraId="45FB081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34FAF" w:rsidP="00BA3642" w:rsidRDefault="00034FAF" w14:paraId="1F7159A3" w14:textId="7777777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4795365D">
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1.05pt,3.2pt" to="481.05pt,3.2pt" w14:anchorId="01E1A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">
              <v:stroke joinstyle="miter"/>
            </v:line>
          </w:pict>
        </mc:Fallback>
      </mc:AlternateContent>
    </w:r>
  </w:p>
  <w:p w:rsidRPr="00477462" w:rsidR="00B22E5A" w:rsidP="00477462" w:rsidRDefault="00B22E5A" w14:paraId="759732D5" w14:textId="77777777">
    <w:pPr>
      <w:pStyle w:val="Zpat"/>
      <w:jc w:val="center"/>
      <w:rPr>
        <w:sz w:val="18"/>
        <w:szCs w:val="18"/>
      </w:rPr>
    </w:pPr>
    <w:r w:rsidRPr="4F8ABDC8">
      <w:rPr>
        <w:sz w:val="18"/>
        <w:szCs w:val="18"/>
      </w:rPr>
      <w:fldChar w:fldCharType="begin"/>
    </w:r>
    <w:r w:rsidRPr="4F8ABDC8">
      <w:rPr>
        <w:sz w:val="18"/>
        <w:szCs w:val="18"/>
      </w:rPr>
      <w:instrText>PAGE   \* MERGEFORMAT</w:instrText>
    </w:r>
    <w:r w:rsidRPr="4F8ABDC8">
      <w:rPr>
        <w:sz w:val="18"/>
        <w:szCs w:val="18"/>
      </w:rPr>
      <w:fldChar w:fldCharType="separate"/>
    </w:r>
    <w:r w:rsidRPr="4F8ABDC8" w:rsidR="4F8ABDC8">
      <w:rPr>
        <w:sz w:val="18"/>
        <w:szCs w:val="18"/>
      </w:rPr>
      <w:t>2</w:t>
    </w:r>
    <w:r w:rsidRPr="4F8ABDC8">
      <w:rPr>
        <w:sz w:val="18"/>
        <w:szCs w:val="18"/>
      </w:rPr>
      <w:fldChar w:fldCharType="end"/>
    </w:r>
    <w:r w:rsidRPr="4F8ABDC8" w:rsidR="4F8ABDC8">
      <w:rPr>
        <w:sz w:val="18"/>
        <w:szCs w:val="18"/>
      </w:rPr>
      <w:t>/</w:t>
    </w:r>
    <w:r w:rsidRPr="4F8ABDC8">
      <w:rPr>
        <w:sz w:val="18"/>
        <w:szCs w:val="18"/>
      </w:rPr>
      <w:fldChar w:fldCharType="begin"/>
    </w:r>
    <w:r w:rsidRPr="4F8ABDC8">
      <w:rPr>
        <w:sz w:val="18"/>
        <w:szCs w:val="18"/>
      </w:rPr>
      <w:instrText xml:space="preserve"> NUMPAGES  \* Arabic  \* MERGEFORMAT </w:instrText>
    </w:r>
    <w:r w:rsidRPr="4F8ABDC8">
      <w:rPr>
        <w:sz w:val="18"/>
        <w:szCs w:val="18"/>
      </w:rPr>
      <w:fldChar w:fldCharType="separate"/>
    </w:r>
    <w:r w:rsidRPr="4F8ABDC8" w:rsidR="4F8ABDC8">
      <w:rPr>
        <w:sz w:val="18"/>
        <w:szCs w:val="18"/>
      </w:rPr>
      <w:t>10</w:t>
    </w:r>
    <w:r w:rsidRPr="4F8ABDC8">
      <w:rPr>
        <w:sz w:val="18"/>
        <w:szCs w:val="18"/>
      </w:rPr>
      <w:fldChar w:fldCharType="end"/>
    </w:r>
  </w:p>
  <w:p w:rsidR="005463B8" w:rsidP="00BA3642" w:rsidRDefault="005463B8" w14:paraId="44EAFD9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98B" w:rsidP="00BA3642" w:rsidRDefault="00DD198B" w14:paraId="1832F158" w14:textId="77777777">
      <w:r>
        <w:separator/>
      </w:r>
    </w:p>
  </w:footnote>
  <w:footnote w:type="continuationSeparator" w:id="0">
    <w:p w:rsidR="00DD198B" w:rsidP="00BA3642" w:rsidRDefault="00DD198B" w14:paraId="37AD655E" w14:textId="77777777">
      <w:r>
        <w:continuationSeparator/>
      </w:r>
    </w:p>
  </w:footnote>
  <w:footnote w:type="continuationNotice" w:id="1">
    <w:p w:rsidR="00DD198B" w:rsidP="00BA3642" w:rsidRDefault="00DD198B" w14:paraId="0ABD49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:rsidTr="4F8ABDC8" w14:paraId="049F31CB" w14:textId="77777777">
      <w:trPr>
        <w:trHeight w:val="300"/>
      </w:trPr>
      <w:tc>
        <w:tcPr>
          <w:tcW w:w="3544" w:type="dxa"/>
        </w:tcPr>
        <w:p w:rsidR="02A5D066" w:rsidP="00BA3642" w:rsidRDefault="02A5D066" w14:paraId="53128261" w14:textId="77777777">
          <w:pPr>
            <w:pStyle w:val="Zhlav"/>
          </w:pPr>
        </w:p>
      </w:tc>
      <w:tc>
        <w:tcPr>
          <w:tcW w:w="283" w:type="dxa"/>
        </w:tcPr>
        <w:p w:rsidR="02A5D066" w:rsidP="00BA3642" w:rsidRDefault="02A5D066" w14:paraId="62486C05" w14:textId="77777777">
          <w:pPr>
            <w:pStyle w:val="Zhlav"/>
          </w:pPr>
        </w:p>
      </w:tc>
      <w:tc>
        <w:tcPr>
          <w:tcW w:w="5671" w:type="dxa"/>
        </w:tcPr>
        <w:p w:rsidR="02A5D066" w:rsidP="00BA3642" w:rsidRDefault="02A5D066" w14:paraId="4101652C" w14:textId="77777777">
          <w:pPr>
            <w:pStyle w:val="Zhlav"/>
          </w:pPr>
        </w:p>
      </w:tc>
    </w:tr>
  </w:tbl>
  <w:p w:rsidR="02A5D066" w:rsidP="00BA3642" w:rsidRDefault="02A5D066" w14:paraId="4B99056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5402" w:rsidP="00BA3642" w:rsidRDefault="4F8ABDC8" w14:paraId="4B94D5A5" w14:textId="77777777">
    <w:pPr>
      <w:pStyle w:val="Zhlav"/>
    </w:pPr>
    <w:r>
      <w:rPr>
        <w:noProof/>
      </w:rPr>
      <w:drawing>
        <wp:inline distT="0" distB="0" distL="0" distR="0" wp14:anchorId="5D965159" wp14:editId="77CB784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5955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285F9D"/>
    <w:multiLevelType w:val="hybridMultilevel"/>
    <w:tmpl w:val="8ACE7802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003B"/>
    <w:multiLevelType w:val="hybridMultilevel"/>
    <w:tmpl w:val="8ACE7802"/>
    <w:lvl w:ilvl="0" w:tplc="29E49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DC4"/>
    <w:multiLevelType w:val="hybridMultilevel"/>
    <w:tmpl w:val="B53E8132"/>
    <w:lvl w:ilvl="0" w:tplc="F60E2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0AD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14D1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CC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02E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907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49C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47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86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70A9F3"/>
    <w:multiLevelType w:val="hybridMultilevel"/>
    <w:tmpl w:val="A6B025F2"/>
    <w:lvl w:ilvl="0" w:tplc="040807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F07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6CF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12E1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0EC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369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AC4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029D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4256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13D039"/>
    <w:multiLevelType w:val="hybridMultilevel"/>
    <w:tmpl w:val="0DC6E178"/>
    <w:lvl w:ilvl="0" w:tplc="487E8474">
      <w:start w:val="1"/>
      <w:numFmt w:val="decimal"/>
      <w:lvlText w:val="%1."/>
      <w:lvlJc w:val="left"/>
      <w:pPr>
        <w:ind w:left="720" w:hanging="360"/>
      </w:pPr>
    </w:lvl>
    <w:lvl w:ilvl="1" w:tplc="FDCAEC64">
      <w:start w:val="1"/>
      <w:numFmt w:val="lowerLetter"/>
      <w:lvlText w:val="%2."/>
      <w:lvlJc w:val="left"/>
      <w:pPr>
        <w:ind w:left="1440" w:hanging="360"/>
      </w:pPr>
    </w:lvl>
    <w:lvl w:ilvl="2" w:tplc="401A8A72">
      <w:start w:val="1"/>
      <w:numFmt w:val="lowerRoman"/>
      <w:lvlText w:val="%3."/>
      <w:lvlJc w:val="right"/>
      <w:pPr>
        <w:ind w:left="2160" w:hanging="180"/>
      </w:pPr>
    </w:lvl>
    <w:lvl w:ilvl="3" w:tplc="A74817B0">
      <w:start w:val="1"/>
      <w:numFmt w:val="decimal"/>
      <w:lvlText w:val="%4."/>
      <w:lvlJc w:val="left"/>
      <w:pPr>
        <w:ind w:left="2880" w:hanging="360"/>
      </w:pPr>
    </w:lvl>
    <w:lvl w:ilvl="4" w:tplc="40C40D56">
      <w:start w:val="1"/>
      <w:numFmt w:val="lowerLetter"/>
      <w:lvlText w:val="%5."/>
      <w:lvlJc w:val="left"/>
      <w:pPr>
        <w:ind w:left="3600" w:hanging="360"/>
      </w:pPr>
    </w:lvl>
    <w:lvl w:ilvl="5" w:tplc="E1504B46">
      <w:start w:val="1"/>
      <w:numFmt w:val="lowerRoman"/>
      <w:lvlText w:val="%6."/>
      <w:lvlJc w:val="right"/>
      <w:pPr>
        <w:ind w:left="4320" w:hanging="180"/>
      </w:pPr>
    </w:lvl>
    <w:lvl w:ilvl="6" w:tplc="39F85DFA">
      <w:start w:val="1"/>
      <w:numFmt w:val="decimal"/>
      <w:lvlText w:val="%7."/>
      <w:lvlJc w:val="left"/>
      <w:pPr>
        <w:ind w:left="5040" w:hanging="360"/>
      </w:pPr>
    </w:lvl>
    <w:lvl w:ilvl="7" w:tplc="9A507578">
      <w:start w:val="1"/>
      <w:numFmt w:val="lowerLetter"/>
      <w:lvlText w:val="%8."/>
      <w:lvlJc w:val="left"/>
      <w:pPr>
        <w:ind w:left="5760" w:hanging="360"/>
      </w:pPr>
    </w:lvl>
    <w:lvl w:ilvl="8" w:tplc="F57297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C4A613"/>
    <w:multiLevelType w:val="hybridMultilevel"/>
    <w:tmpl w:val="FB18868E"/>
    <w:lvl w:ilvl="0" w:tplc="590ED200">
      <w:start w:val="1"/>
      <w:numFmt w:val="decimal"/>
      <w:lvlText w:val="%1."/>
      <w:lvlJc w:val="left"/>
      <w:pPr>
        <w:ind w:left="720" w:hanging="360"/>
      </w:pPr>
    </w:lvl>
    <w:lvl w:ilvl="1" w:tplc="DE422A30">
      <w:start w:val="1"/>
      <w:numFmt w:val="lowerLetter"/>
      <w:lvlText w:val="%2."/>
      <w:lvlJc w:val="left"/>
      <w:pPr>
        <w:ind w:left="1440" w:hanging="360"/>
      </w:pPr>
    </w:lvl>
    <w:lvl w:ilvl="2" w:tplc="E564E3C4">
      <w:start w:val="1"/>
      <w:numFmt w:val="lowerRoman"/>
      <w:lvlText w:val="%3."/>
      <w:lvlJc w:val="right"/>
      <w:pPr>
        <w:ind w:left="2160" w:hanging="180"/>
      </w:pPr>
    </w:lvl>
    <w:lvl w:ilvl="3" w:tplc="9C32B2D8">
      <w:start w:val="1"/>
      <w:numFmt w:val="decimal"/>
      <w:lvlText w:val="%4."/>
      <w:lvlJc w:val="left"/>
      <w:pPr>
        <w:ind w:left="2880" w:hanging="360"/>
      </w:pPr>
    </w:lvl>
    <w:lvl w:ilvl="4" w:tplc="819840B4">
      <w:start w:val="1"/>
      <w:numFmt w:val="lowerLetter"/>
      <w:lvlText w:val="%5."/>
      <w:lvlJc w:val="left"/>
      <w:pPr>
        <w:ind w:left="3600" w:hanging="360"/>
      </w:pPr>
    </w:lvl>
    <w:lvl w:ilvl="5" w:tplc="9F1ECE22">
      <w:start w:val="1"/>
      <w:numFmt w:val="lowerRoman"/>
      <w:lvlText w:val="%6."/>
      <w:lvlJc w:val="right"/>
      <w:pPr>
        <w:ind w:left="4320" w:hanging="180"/>
      </w:pPr>
    </w:lvl>
    <w:lvl w:ilvl="6" w:tplc="8E885DB2">
      <w:start w:val="1"/>
      <w:numFmt w:val="decimal"/>
      <w:lvlText w:val="%7."/>
      <w:lvlJc w:val="left"/>
      <w:pPr>
        <w:ind w:left="5040" w:hanging="360"/>
      </w:pPr>
    </w:lvl>
    <w:lvl w:ilvl="7" w:tplc="FF560C6A">
      <w:start w:val="1"/>
      <w:numFmt w:val="lowerLetter"/>
      <w:lvlText w:val="%8."/>
      <w:lvlJc w:val="left"/>
      <w:pPr>
        <w:ind w:left="5760" w:hanging="360"/>
      </w:pPr>
    </w:lvl>
    <w:lvl w:ilvl="8" w:tplc="AB6E4FF0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28689">
    <w:abstractNumId w:val="10"/>
  </w:num>
  <w:num w:numId="2" w16cid:durableId="1040979728">
    <w:abstractNumId w:val="13"/>
  </w:num>
  <w:num w:numId="3" w16cid:durableId="2014988212">
    <w:abstractNumId w:val="4"/>
  </w:num>
  <w:num w:numId="4" w16cid:durableId="441386980">
    <w:abstractNumId w:val="9"/>
  </w:num>
  <w:num w:numId="5" w16cid:durableId="236287303">
    <w:abstractNumId w:val="1"/>
  </w:num>
  <w:num w:numId="6" w16cid:durableId="1546138582">
    <w:abstractNumId w:val="5"/>
  </w:num>
  <w:num w:numId="7" w16cid:durableId="12390825">
    <w:abstractNumId w:val="0"/>
  </w:num>
  <w:num w:numId="8" w16cid:durableId="1908568991">
    <w:abstractNumId w:val="12"/>
  </w:num>
  <w:num w:numId="9" w16cid:durableId="1087925655">
    <w:abstractNumId w:val="6"/>
  </w:num>
  <w:num w:numId="10" w16cid:durableId="1503158194">
    <w:abstractNumId w:val="11"/>
  </w:num>
  <w:num w:numId="11" w16cid:durableId="1090396575">
    <w:abstractNumId w:val="7"/>
  </w:num>
  <w:num w:numId="12" w16cid:durableId="1515194076">
    <w:abstractNumId w:val="8"/>
  </w:num>
  <w:num w:numId="13" w16cid:durableId="1714843554">
    <w:abstractNumId w:val="2"/>
  </w:num>
  <w:num w:numId="14" w16cid:durableId="141219399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91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B6988"/>
    <w:rsid w:val="001D5561"/>
    <w:rsid w:val="001D5D25"/>
    <w:rsid w:val="001E07F1"/>
    <w:rsid w:val="001E5D5E"/>
    <w:rsid w:val="00224D70"/>
    <w:rsid w:val="0023734E"/>
    <w:rsid w:val="00244122"/>
    <w:rsid w:val="0024491E"/>
    <w:rsid w:val="00253711"/>
    <w:rsid w:val="00254A49"/>
    <w:rsid w:val="00281EEA"/>
    <w:rsid w:val="002A0B05"/>
    <w:rsid w:val="002B5317"/>
    <w:rsid w:val="002B5DA5"/>
    <w:rsid w:val="002C4FBA"/>
    <w:rsid w:val="002D3483"/>
    <w:rsid w:val="002E149F"/>
    <w:rsid w:val="002E49CC"/>
    <w:rsid w:val="002F72A3"/>
    <w:rsid w:val="00302A60"/>
    <w:rsid w:val="0030761F"/>
    <w:rsid w:val="0031475B"/>
    <w:rsid w:val="003322C7"/>
    <w:rsid w:val="003A0184"/>
    <w:rsid w:val="003A6DAC"/>
    <w:rsid w:val="003B0664"/>
    <w:rsid w:val="004027C6"/>
    <w:rsid w:val="00413135"/>
    <w:rsid w:val="00429F12"/>
    <w:rsid w:val="00442C90"/>
    <w:rsid w:val="004601E3"/>
    <w:rsid w:val="00463586"/>
    <w:rsid w:val="004639ED"/>
    <w:rsid w:val="00466DB7"/>
    <w:rsid w:val="00477462"/>
    <w:rsid w:val="004824DA"/>
    <w:rsid w:val="00497862"/>
    <w:rsid w:val="004A0F93"/>
    <w:rsid w:val="004B6873"/>
    <w:rsid w:val="004E36A6"/>
    <w:rsid w:val="004E78BC"/>
    <w:rsid w:val="005136B5"/>
    <w:rsid w:val="00514516"/>
    <w:rsid w:val="00542D64"/>
    <w:rsid w:val="005463B8"/>
    <w:rsid w:val="00587853"/>
    <w:rsid w:val="00595F21"/>
    <w:rsid w:val="005D3356"/>
    <w:rsid w:val="00602D1A"/>
    <w:rsid w:val="00605ED3"/>
    <w:rsid w:val="006128A1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6F73A6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C6D83"/>
    <w:rsid w:val="007F55E1"/>
    <w:rsid w:val="00801A57"/>
    <w:rsid w:val="0081284C"/>
    <w:rsid w:val="00826134"/>
    <w:rsid w:val="00842F35"/>
    <w:rsid w:val="00843BC5"/>
    <w:rsid w:val="00854609"/>
    <w:rsid w:val="00887B00"/>
    <w:rsid w:val="008AA790"/>
    <w:rsid w:val="008E2483"/>
    <w:rsid w:val="008E625B"/>
    <w:rsid w:val="008F5F42"/>
    <w:rsid w:val="008F7434"/>
    <w:rsid w:val="00903683"/>
    <w:rsid w:val="0091089D"/>
    <w:rsid w:val="00917476"/>
    <w:rsid w:val="00931876"/>
    <w:rsid w:val="009323DC"/>
    <w:rsid w:val="00950DB3"/>
    <w:rsid w:val="00954124"/>
    <w:rsid w:val="00967754"/>
    <w:rsid w:val="00995692"/>
    <w:rsid w:val="009D56A8"/>
    <w:rsid w:val="00A320A3"/>
    <w:rsid w:val="00A369C8"/>
    <w:rsid w:val="00A428CD"/>
    <w:rsid w:val="00A6116A"/>
    <w:rsid w:val="00A65402"/>
    <w:rsid w:val="00A9413F"/>
    <w:rsid w:val="00A97E99"/>
    <w:rsid w:val="00AB058B"/>
    <w:rsid w:val="00AF227E"/>
    <w:rsid w:val="00B07911"/>
    <w:rsid w:val="00B15879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035FC"/>
    <w:rsid w:val="00C25DEA"/>
    <w:rsid w:val="00C3098B"/>
    <w:rsid w:val="00C370DE"/>
    <w:rsid w:val="00C644EE"/>
    <w:rsid w:val="00C876F8"/>
    <w:rsid w:val="00CA2E5C"/>
    <w:rsid w:val="00CD3B00"/>
    <w:rsid w:val="00CD5B91"/>
    <w:rsid w:val="00CF7568"/>
    <w:rsid w:val="00CF7C30"/>
    <w:rsid w:val="00D05652"/>
    <w:rsid w:val="00D05E4C"/>
    <w:rsid w:val="00D565CE"/>
    <w:rsid w:val="00D664BA"/>
    <w:rsid w:val="00D86446"/>
    <w:rsid w:val="00D86E9A"/>
    <w:rsid w:val="00D91CB5"/>
    <w:rsid w:val="00D938BC"/>
    <w:rsid w:val="00DA2C2F"/>
    <w:rsid w:val="00DA40F9"/>
    <w:rsid w:val="00DB3290"/>
    <w:rsid w:val="00DB51EE"/>
    <w:rsid w:val="00DC3D61"/>
    <w:rsid w:val="00DD198B"/>
    <w:rsid w:val="00DF3F9E"/>
    <w:rsid w:val="00E21D99"/>
    <w:rsid w:val="00E47BA1"/>
    <w:rsid w:val="00E543D7"/>
    <w:rsid w:val="00E60387"/>
    <w:rsid w:val="00EA3357"/>
    <w:rsid w:val="00EB164B"/>
    <w:rsid w:val="00EB3BA4"/>
    <w:rsid w:val="00ED205B"/>
    <w:rsid w:val="00EF6B76"/>
    <w:rsid w:val="00F116E5"/>
    <w:rsid w:val="00F1212E"/>
    <w:rsid w:val="00F143B0"/>
    <w:rsid w:val="00F1543A"/>
    <w:rsid w:val="00F42D35"/>
    <w:rsid w:val="00F44E45"/>
    <w:rsid w:val="00F754FF"/>
    <w:rsid w:val="00F8775A"/>
    <w:rsid w:val="00FD050E"/>
    <w:rsid w:val="012A0C72"/>
    <w:rsid w:val="01B9C5A3"/>
    <w:rsid w:val="01D4D173"/>
    <w:rsid w:val="02888969"/>
    <w:rsid w:val="02A5D066"/>
    <w:rsid w:val="05318C02"/>
    <w:rsid w:val="05761991"/>
    <w:rsid w:val="058AACB6"/>
    <w:rsid w:val="05BD25C0"/>
    <w:rsid w:val="05F6CF57"/>
    <w:rsid w:val="0669B47A"/>
    <w:rsid w:val="06FD76E6"/>
    <w:rsid w:val="08676C6A"/>
    <w:rsid w:val="088D6685"/>
    <w:rsid w:val="0902952C"/>
    <w:rsid w:val="09A1553C"/>
    <w:rsid w:val="09DAE5D7"/>
    <w:rsid w:val="0A242BEC"/>
    <w:rsid w:val="0A809BB3"/>
    <w:rsid w:val="0B83A13F"/>
    <w:rsid w:val="0C649B60"/>
    <w:rsid w:val="0EAA3D90"/>
    <w:rsid w:val="0F4F0405"/>
    <w:rsid w:val="11B4EA5E"/>
    <w:rsid w:val="1243D190"/>
    <w:rsid w:val="1270DFA8"/>
    <w:rsid w:val="138EB324"/>
    <w:rsid w:val="1510D3F4"/>
    <w:rsid w:val="152A8385"/>
    <w:rsid w:val="171D4C39"/>
    <w:rsid w:val="181BD0AF"/>
    <w:rsid w:val="18622447"/>
    <w:rsid w:val="193662BF"/>
    <w:rsid w:val="195030ED"/>
    <w:rsid w:val="19A19A2D"/>
    <w:rsid w:val="19AE7129"/>
    <w:rsid w:val="1A05DD82"/>
    <w:rsid w:val="1AD1CAC8"/>
    <w:rsid w:val="1AE11DE8"/>
    <w:rsid w:val="1B2D9214"/>
    <w:rsid w:val="1B84EC95"/>
    <w:rsid w:val="1BEFAA12"/>
    <w:rsid w:val="1DC9B45E"/>
    <w:rsid w:val="1E4D9BE1"/>
    <w:rsid w:val="1EE0BA5C"/>
    <w:rsid w:val="1F177672"/>
    <w:rsid w:val="20010337"/>
    <w:rsid w:val="204722C8"/>
    <w:rsid w:val="20589AB4"/>
    <w:rsid w:val="21015520"/>
    <w:rsid w:val="219CD398"/>
    <w:rsid w:val="2215D5BB"/>
    <w:rsid w:val="2328345E"/>
    <w:rsid w:val="244A84C8"/>
    <w:rsid w:val="24A6B022"/>
    <w:rsid w:val="25D4C643"/>
    <w:rsid w:val="279599AA"/>
    <w:rsid w:val="27B71246"/>
    <w:rsid w:val="27F09176"/>
    <w:rsid w:val="285234AD"/>
    <w:rsid w:val="28ABA075"/>
    <w:rsid w:val="29377066"/>
    <w:rsid w:val="29A85716"/>
    <w:rsid w:val="2B9F9C34"/>
    <w:rsid w:val="2C1A9DFE"/>
    <w:rsid w:val="2D26DA65"/>
    <w:rsid w:val="2D7F70E1"/>
    <w:rsid w:val="2F62802C"/>
    <w:rsid w:val="2F81D05D"/>
    <w:rsid w:val="2F8DB0BD"/>
    <w:rsid w:val="30653418"/>
    <w:rsid w:val="31BD2D90"/>
    <w:rsid w:val="338F1ACA"/>
    <w:rsid w:val="33908ED7"/>
    <w:rsid w:val="339CD4DA"/>
    <w:rsid w:val="33D36454"/>
    <w:rsid w:val="34163EDE"/>
    <w:rsid w:val="343E6669"/>
    <w:rsid w:val="3603085A"/>
    <w:rsid w:val="36C0EE27"/>
    <w:rsid w:val="36CC02A3"/>
    <w:rsid w:val="36E1889F"/>
    <w:rsid w:val="379ED8BB"/>
    <w:rsid w:val="393AA91C"/>
    <w:rsid w:val="399C28DD"/>
    <w:rsid w:val="3A37B933"/>
    <w:rsid w:val="3B419E28"/>
    <w:rsid w:val="3B4AE779"/>
    <w:rsid w:val="3CA65912"/>
    <w:rsid w:val="3D383261"/>
    <w:rsid w:val="3E4FF27E"/>
    <w:rsid w:val="3F3E3378"/>
    <w:rsid w:val="4016A560"/>
    <w:rsid w:val="40E42588"/>
    <w:rsid w:val="41B275C1"/>
    <w:rsid w:val="42AEAB0A"/>
    <w:rsid w:val="42EC1DB3"/>
    <w:rsid w:val="433C3DD8"/>
    <w:rsid w:val="435FD715"/>
    <w:rsid w:val="43B4282B"/>
    <w:rsid w:val="43E816FB"/>
    <w:rsid w:val="45588BBD"/>
    <w:rsid w:val="457DCC81"/>
    <w:rsid w:val="45890F63"/>
    <w:rsid w:val="46FA6844"/>
    <w:rsid w:val="472296D4"/>
    <w:rsid w:val="47F8B43D"/>
    <w:rsid w:val="4877A0D8"/>
    <w:rsid w:val="49CBD32B"/>
    <w:rsid w:val="4A22F41C"/>
    <w:rsid w:val="4A79CBE8"/>
    <w:rsid w:val="4A7B28CA"/>
    <w:rsid w:val="4B1DA913"/>
    <w:rsid w:val="4E01C3EA"/>
    <w:rsid w:val="4F8ABDC8"/>
    <w:rsid w:val="4FAA8B94"/>
    <w:rsid w:val="50BB9FDA"/>
    <w:rsid w:val="5125F6B1"/>
    <w:rsid w:val="54718CC4"/>
    <w:rsid w:val="54E51999"/>
    <w:rsid w:val="56F9B9BD"/>
    <w:rsid w:val="57AEA7F4"/>
    <w:rsid w:val="5899C06F"/>
    <w:rsid w:val="589B8B21"/>
    <w:rsid w:val="5ABFD6F9"/>
    <w:rsid w:val="5AF9D02B"/>
    <w:rsid w:val="5BFA7E25"/>
    <w:rsid w:val="5EF601A4"/>
    <w:rsid w:val="5F321EE7"/>
    <w:rsid w:val="5FD51EF5"/>
    <w:rsid w:val="60B27D07"/>
    <w:rsid w:val="61EB0186"/>
    <w:rsid w:val="6314E8A1"/>
    <w:rsid w:val="63860E7F"/>
    <w:rsid w:val="63E0E91A"/>
    <w:rsid w:val="64055B85"/>
    <w:rsid w:val="640AA3D2"/>
    <w:rsid w:val="65636806"/>
    <w:rsid w:val="659A5205"/>
    <w:rsid w:val="65C70A29"/>
    <w:rsid w:val="662C5AD2"/>
    <w:rsid w:val="669970B1"/>
    <w:rsid w:val="671CBE50"/>
    <w:rsid w:val="6773A0B1"/>
    <w:rsid w:val="683BC872"/>
    <w:rsid w:val="6AF565F9"/>
    <w:rsid w:val="6C6FDAF3"/>
    <w:rsid w:val="6E4F7353"/>
    <w:rsid w:val="6E59B9A1"/>
    <w:rsid w:val="6F05CAAF"/>
    <w:rsid w:val="6F503037"/>
    <w:rsid w:val="6FD6A773"/>
    <w:rsid w:val="6FF9C053"/>
    <w:rsid w:val="7005AA82"/>
    <w:rsid w:val="709DC10C"/>
    <w:rsid w:val="70F48260"/>
    <w:rsid w:val="71AE4DAD"/>
    <w:rsid w:val="71D42A60"/>
    <w:rsid w:val="71D7D605"/>
    <w:rsid w:val="71F6F926"/>
    <w:rsid w:val="72B8A753"/>
    <w:rsid w:val="73C448BB"/>
    <w:rsid w:val="742A4750"/>
    <w:rsid w:val="74B33F02"/>
    <w:rsid w:val="74B7635E"/>
    <w:rsid w:val="787436E3"/>
    <w:rsid w:val="78CE7DE0"/>
    <w:rsid w:val="7986B025"/>
    <w:rsid w:val="7A244397"/>
    <w:rsid w:val="7B04E218"/>
    <w:rsid w:val="7B658FEE"/>
    <w:rsid w:val="7B96D2EB"/>
    <w:rsid w:val="7BE85FA7"/>
    <w:rsid w:val="7BF0BADA"/>
    <w:rsid w:val="7D8C8B3B"/>
    <w:rsid w:val="7DF5EE7E"/>
    <w:rsid w:val="7E4A2618"/>
    <w:rsid w:val="7FA078A7"/>
    <w:rsid w:val="7FA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FAA12"/>
  <w15:chartTrackingRefBased/>
  <w15:docId w15:val="{388DF261-793B-4CE5-8A9B-7E3BE82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1EE0BA5C"/>
    <w:pPr>
      <w:spacing w:after="10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4F8ABDC8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4F8ABDC8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4F8ABDC8"/>
    <w:pPr>
      <w:outlineLvl w:val="2"/>
    </w:pPr>
    <w:rPr>
      <w:color w:val="0747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4F8ABDC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4F8ABDC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4F8ABDC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4F8ABDC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4F8ABDC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4F8ABDC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  <w:rsid w:val="1EE0BA5C"/>
    <w:rPr>
      <w:noProof w:val="0"/>
      <w:lang w:val="cs-CZ"/>
    </w:rPr>
  </w:style>
  <w:style w:type="paragraph" w:styleId="Zhlav">
    <w:name w:val="header"/>
    <w:basedOn w:val="Normln"/>
    <w:link w:val="ZhlavChar"/>
    <w:uiPriority w:val="99"/>
    <w:unhideWhenUsed/>
    <w:rsid w:val="4F8ABDC8"/>
    <w:pPr>
      <w:tabs>
        <w:tab w:val="center" w:pos="4680"/>
        <w:tab w:val="right" w:pos="9360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1EE0BA5C"/>
    <w:rPr>
      <w:noProof w:val="0"/>
      <w:lang w:val="cs-CZ"/>
    </w:rPr>
  </w:style>
  <w:style w:type="paragraph" w:styleId="Zpat">
    <w:name w:val="footer"/>
    <w:basedOn w:val="Normln"/>
    <w:link w:val="ZpatChar"/>
    <w:uiPriority w:val="99"/>
    <w:unhideWhenUsed/>
    <w:rsid w:val="4F8ABDC8"/>
    <w:pPr>
      <w:tabs>
        <w:tab w:val="center" w:pos="4680"/>
        <w:tab w:val="right" w:pos="9360"/>
      </w:tabs>
      <w:spacing w:after="0"/>
    </w:pPr>
  </w:style>
  <w:style w:type="character" w:styleId="Nadpis1Char" w:customStyle="1">
    <w:name w:val="Nadpis 1 Char"/>
    <w:basedOn w:val="Standardnpsmoodstavce"/>
    <w:link w:val="Nadpis1"/>
    <w:uiPriority w:val="9"/>
    <w:rsid w:val="1EE0BA5C"/>
    <w:rPr>
      <w:rFonts w:ascii="Arial" w:hAnsi="Arial" w:cs="Arial" w:eastAsiaTheme="minorEastAsia"/>
      <w:b/>
      <w:bCs/>
      <w:noProof w:val="0"/>
      <w:color w:val="07477F"/>
      <w:sz w:val="28"/>
      <w:szCs w:val="2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4F8ABDC8"/>
    <w:rPr>
      <w:b/>
      <w:bCs/>
      <w:color w:val="07477F"/>
      <w:sz w:val="36"/>
      <w:szCs w:val="36"/>
    </w:rPr>
  </w:style>
  <w:style w:type="character" w:styleId="NzevChar" w:customStyle="1">
    <w:name w:val="Název Char"/>
    <w:basedOn w:val="Standardnpsmoodstavce"/>
    <w:link w:val="Nzev"/>
    <w:uiPriority w:val="10"/>
    <w:rsid w:val="1EE0BA5C"/>
    <w:rPr>
      <w:rFonts w:ascii="Arial" w:hAnsi="Arial" w:cs="Arial" w:eastAsiaTheme="minorEastAsia"/>
      <w:b/>
      <w:bCs/>
      <w:noProof w:val="0"/>
      <w:color w:val="07477F"/>
      <w:sz w:val="36"/>
      <w:szCs w:val="3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4F8ABDC8"/>
    <w:rPr>
      <w:b/>
      <w:bCs/>
      <w:color w:val="FF937C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1EE0BA5C"/>
    <w:rPr>
      <w:rFonts w:ascii="Arial" w:hAnsi="Arial" w:cs="Arial" w:eastAsiaTheme="minorEastAsia"/>
      <w:b/>
      <w:bCs/>
      <w:noProof w:val="0"/>
      <w:color w:val="FF937C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1EE0BA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4F8ABDC8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1EE0BA5C"/>
    <w:rPr>
      <w:rFonts w:ascii="Roboto" w:hAnsi="Roboto" w:eastAsiaTheme="minorEastAsia" w:cstheme="minorBidi"/>
      <w:noProof w:val="0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styleId="Nadpis2Char" w:customStyle="1">
    <w:name w:val="Nadpis 2 Char"/>
    <w:basedOn w:val="Standardnpsmoodstavce"/>
    <w:link w:val="Nadpis2"/>
    <w:uiPriority w:val="9"/>
    <w:rsid w:val="1EE0BA5C"/>
    <w:rPr>
      <w:rFonts w:ascii="Arial" w:hAnsi="Arial" w:cs="Arial" w:eastAsiaTheme="majorEastAsia"/>
      <w:b/>
      <w:bCs/>
      <w:noProof w:val="0"/>
      <w:color w:val="2F5496" w:themeColor="accent1" w:themeShade="BF"/>
      <w:sz w:val="24"/>
      <w:szCs w:val="24"/>
      <w:lang w:val="cs-CZ"/>
    </w:rPr>
  </w:style>
  <w:style w:type="character" w:styleId="Nadpis3Char" w:customStyle="1">
    <w:name w:val="Nadpis 3 Char"/>
    <w:basedOn w:val="Standardnpsmoodstavce"/>
    <w:link w:val="Nadpis3"/>
    <w:uiPriority w:val="9"/>
    <w:rsid w:val="1EE0BA5C"/>
    <w:rPr>
      <w:rFonts w:ascii="Arial" w:hAnsi="Arial" w:cs="Arial" w:eastAsiaTheme="minorEastAsia"/>
      <w:noProof w:val="0"/>
      <w:color w:val="07477F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4F8ABDC8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4F8ABDC8"/>
    <w:pPr>
      <w:spacing w:before="360" w:after="360"/>
      <w:ind w:left="864" w:right="864"/>
      <w:jc w:val="center"/>
    </w:pPr>
    <w:rPr>
      <w:i/>
      <w:iCs/>
      <w:color w:val="4471C4"/>
    </w:rPr>
  </w:style>
  <w:style w:type="character" w:styleId="Nadpis4Char" w:customStyle="1">
    <w:name w:val="Nadpis 4 Char"/>
    <w:basedOn w:val="Standardnpsmoodstavce"/>
    <w:link w:val="Nadpis4"/>
    <w:uiPriority w:val="9"/>
    <w:rsid w:val="1EE0BA5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cs-CZ"/>
    </w:rPr>
  </w:style>
  <w:style w:type="character" w:styleId="Nadpis5Char" w:customStyle="1">
    <w:name w:val="Nadpis 5 Char"/>
    <w:basedOn w:val="Standardnpsmoodstavce"/>
    <w:link w:val="Nadpis5"/>
    <w:uiPriority w:val="9"/>
    <w:rsid w:val="1EE0BA5C"/>
    <w:rPr>
      <w:rFonts w:asciiTheme="majorHAnsi" w:hAnsiTheme="majorHAnsi" w:eastAsiaTheme="majorEastAsia" w:cstheme="majorBidi"/>
      <w:noProof w:val="0"/>
      <w:color w:val="2F5496" w:themeColor="accent1" w:themeShade="BF"/>
      <w:lang w:val="cs-CZ"/>
    </w:rPr>
  </w:style>
  <w:style w:type="character" w:styleId="Nadpis6Char" w:customStyle="1">
    <w:name w:val="Nadpis 6 Char"/>
    <w:basedOn w:val="Standardnpsmoodstavce"/>
    <w:link w:val="Nadpis6"/>
    <w:uiPriority w:val="9"/>
    <w:rsid w:val="1EE0BA5C"/>
    <w:rPr>
      <w:rFonts w:asciiTheme="majorHAnsi" w:hAnsiTheme="majorHAnsi" w:eastAsiaTheme="majorEastAsia" w:cstheme="majorBidi"/>
      <w:noProof w:val="0"/>
      <w:color w:val="1F3763"/>
      <w:lang w:val="cs-CZ"/>
    </w:rPr>
  </w:style>
  <w:style w:type="character" w:styleId="Nadpis7Char" w:customStyle="1">
    <w:name w:val="Nadpis 7 Char"/>
    <w:basedOn w:val="Standardnpsmoodstavce"/>
    <w:link w:val="Nadpis7"/>
    <w:uiPriority w:val="9"/>
    <w:rsid w:val="1EE0BA5C"/>
    <w:rPr>
      <w:rFonts w:asciiTheme="majorHAnsi" w:hAnsiTheme="majorHAnsi" w:eastAsiaTheme="majorEastAsia" w:cstheme="majorBidi"/>
      <w:i/>
      <w:iCs/>
      <w:noProof w:val="0"/>
      <w:color w:val="1F3763"/>
      <w:lang w:val="cs-CZ"/>
    </w:rPr>
  </w:style>
  <w:style w:type="character" w:styleId="Nadpis8Char" w:customStyle="1">
    <w:name w:val="Nadpis 8 Char"/>
    <w:basedOn w:val="Standardnpsmoodstavce"/>
    <w:link w:val="Nadpis8"/>
    <w:uiPriority w:val="9"/>
    <w:rsid w:val="1EE0BA5C"/>
    <w:rPr>
      <w:rFonts w:asciiTheme="majorHAnsi" w:hAnsiTheme="majorHAnsi" w:eastAsiaTheme="majorEastAsia" w:cstheme="majorBidi"/>
      <w:noProof w:val="0"/>
      <w:color w:val="272727"/>
      <w:sz w:val="21"/>
      <w:szCs w:val="21"/>
      <w:lang w:val="cs-CZ"/>
    </w:rPr>
  </w:style>
  <w:style w:type="character" w:styleId="Nadpis9Char" w:customStyle="1">
    <w:name w:val="Nadpis 9 Char"/>
    <w:basedOn w:val="Standardnpsmoodstavce"/>
    <w:link w:val="Nadpis9"/>
    <w:uiPriority w:val="9"/>
    <w:rsid w:val="1EE0BA5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cs-CZ"/>
    </w:rPr>
  </w:style>
  <w:style w:type="character" w:styleId="CittChar" w:customStyle="1">
    <w:name w:val="Citát Char"/>
    <w:basedOn w:val="Standardnpsmoodstavce"/>
    <w:link w:val="Citt"/>
    <w:uiPriority w:val="29"/>
    <w:rsid w:val="1EE0BA5C"/>
    <w:rPr>
      <w:i/>
      <w:iCs/>
      <w:noProof w:val="0"/>
      <w:color w:val="404040" w:themeColor="text1" w:themeTint="BF"/>
      <w:lang w:val="cs-CZ"/>
    </w:rPr>
  </w:style>
  <w:style w:type="character" w:styleId="VrazncittChar" w:customStyle="1">
    <w:name w:val="Výrazný citát Char"/>
    <w:basedOn w:val="Standardnpsmoodstavce"/>
    <w:link w:val="Vrazncitt"/>
    <w:uiPriority w:val="30"/>
    <w:rsid w:val="1EE0BA5C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4F8ABDC8"/>
  </w:style>
  <w:style w:type="paragraph" w:styleId="Obsah2">
    <w:name w:val="toc 2"/>
    <w:basedOn w:val="Normln"/>
    <w:next w:val="Normln"/>
    <w:uiPriority w:val="39"/>
    <w:unhideWhenUsed/>
    <w:rsid w:val="4F8ABDC8"/>
    <w:pPr>
      <w:ind w:left="220"/>
    </w:pPr>
  </w:style>
  <w:style w:type="paragraph" w:styleId="Obsah3">
    <w:name w:val="toc 3"/>
    <w:basedOn w:val="Normln"/>
    <w:next w:val="Normln"/>
    <w:uiPriority w:val="39"/>
    <w:unhideWhenUsed/>
    <w:rsid w:val="4F8ABDC8"/>
    <w:pPr>
      <w:ind w:left="440"/>
    </w:pPr>
  </w:style>
  <w:style w:type="paragraph" w:styleId="Obsah4">
    <w:name w:val="toc 4"/>
    <w:basedOn w:val="Normln"/>
    <w:next w:val="Normln"/>
    <w:uiPriority w:val="39"/>
    <w:unhideWhenUsed/>
    <w:rsid w:val="4F8ABDC8"/>
    <w:pPr>
      <w:ind w:left="660"/>
    </w:pPr>
  </w:style>
  <w:style w:type="paragraph" w:styleId="Obsah5">
    <w:name w:val="toc 5"/>
    <w:basedOn w:val="Normln"/>
    <w:next w:val="Normln"/>
    <w:uiPriority w:val="39"/>
    <w:unhideWhenUsed/>
    <w:rsid w:val="4F8ABDC8"/>
    <w:pPr>
      <w:ind w:left="880"/>
    </w:pPr>
  </w:style>
  <w:style w:type="paragraph" w:styleId="Obsah6">
    <w:name w:val="toc 6"/>
    <w:basedOn w:val="Normln"/>
    <w:next w:val="Normln"/>
    <w:uiPriority w:val="39"/>
    <w:unhideWhenUsed/>
    <w:rsid w:val="4F8ABDC8"/>
    <w:pPr>
      <w:ind w:left="1100"/>
    </w:pPr>
  </w:style>
  <w:style w:type="paragraph" w:styleId="Obsah7">
    <w:name w:val="toc 7"/>
    <w:basedOn w:val="Normln"/>
    <w:next w:val="Normln"/>
    <w:uiPriority w:val="39"/>
    <w:unhideWhenUsed/>
    <w:rsid w:val="4F8ABDC8"/>
    <w:pPr>
      <w:ind w:left="1320"/>
    </w:pPr>
  </w:style>
  <w:style w:type="paragraph" w:styleId="Obsah8">
    <w:name w:val="toc 8"/>
    <w:basedOn w:val="Normln"/>
    <w:next w:val="Normln"/>
    <w:uiPriority w:val="39"/>
    <w:unhideWhenUsed/>
    <w:rsid w:val="4F8ABDC8"/>
    <w:pPr>
      <w:ind w:left="1540"/>
    </w:pPr>
  </w:style>
  <w:style w:type="paragraph" w:styleId="Obsah9">
    <w:name w:val="toc 9"/>
    <w:basedOn w:val="Normln"/>
    <w:next w:val="Normln"/>
    <w:uiPriority w:val="39"/>
    <w:unhideWhenUsed/>
    <w:rsid w:val="4F8ABDC8"/>
    <w:pPr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4F8ABDC8"/>
    <w:pPr>
      <w:spacing w:after="0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1EE0BA5C"/>
    <w:rPr>
      <w:noProof w:val="0"/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6e9741292345448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.marikova\Downloads\ICT%20koo%20-%20pr&#225;zdn&#253;%20dokument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66df-087f-4bd2-b466-6047ae859e1c}"/>
      </w:docPartPr>
      <w:docPartBody>
        <w:p w14:paraId="058F438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99c46d-4dee-4cb4-bf75-72ac7624b7af">
      <UserInfo>
        <DisplayName>Hránková Klára</DisplayName>
        <AccountId>12</AccountId>
        <AccountType/>
      </UserInfo>
      <UserInfo>
        <DisplayName>Maříková Klára</DisplayName>
        <AccountId>191</AccountId>
        <AccountType/>
      </UserInfo>
      <UserInfo>
        <DisplayName>Urbanová Lenka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2C1857DC354F8EA7A55AD442376C" ma:contentTypeVersion="7" ma:contentTypeDescription="Vytvoří nový dokument" ma:contentTypeScope="" ma:versionID="44f0ee0f413019c3f6ae859883b1978c">
  <xsd:schema xmlns:xsd="http://www.w3.org/2001/XMLSchema" xmlns:xs="http://www.w3.org/2001/XMLSchema" xmlns:p="http://schemas.microsoft.com/office/2006/metadata/properties" xmlns:ns2="025ff745-d442-4adf-96ac-6ab8673c022f" xmlns:ns3="d199c46d-4dee-4cb4-bf75-72ac7624b7af" targetNamespace="http://schemas.microsoft.com/office/2006/metadata/properties" ma:root="true" ma:fieldsID="e4d283c3e9a52792d5688e618cc02dbe" ns2:_="" ns3:_="">
    <xsd:import namespace="025ff745-d442-4adf-96ac-6ab8673c022f"/>
    <xsd:import namespace="d199c46d-4dee-4cb4-bf75-72ac7624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f745-d442-4adf-96ac-6ab8673c0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46d-4dee-4cb4-bf75-72ac7624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F108-D079-4B1B-BC94-FB719876B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A2E84-BE85-4912-BE46-39BA4EF747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ICT%20koo%20-%20prázdný%20dokument.dotx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Klára</dc:creator>
  <cp:keywords/>
  <dc:description/>
  <cp:lastModifiedBy>Maříková Klára</cp:lastModifiedBy>
  <cp:revision>37</cp:revision>
  <dcterms:created xsi:type="dcterms:W3CDTF">2023-08-03T16:05:00Z</dcterms:created>
  <dcterms:modified xsi:type="dcterms:W3CDTF">2023-08-22T08:04:53Z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0x010100298E2C1857DC354F8EA7A55AD442376C</vt:lpwstr>
  </property>
  <property fmtid="{D5CDD505-2E9C-101B-9397-08002B2CF9AE}" pid="3" name="MediaServiceImageTags">
    <vt:lpwstr/>
  </property>
</Properties>
</file>